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0D81" w14:textId="77777777" w:rsidR="004E5DF7" w:rsidRDefault="003360C3" w:rsidP="003360C3">
      <w:pPr>
        <w:pStyle w:val="Otsikko1"/>
      </w:pPr>
      <w:r>
        <w:t>Toimenpideseloste avaamattomalla vainajalla tehtävään harjoitteluun</w:t>
      </w:r>
    </w:p>
    <w:p w14:paraId="19B4E036" w14:textId="27E3BCB4" w:rsidR="003360C3" w:rsidRDefault="003360C3" w:rsidP="003360C3">
      <w:r>
        <w:t>Suomen lain (</w:t>
      </w:r>
      <w:r w:rsidRPr="003360C3">
        <w:t>kudoslaki 101/2001 12§</w:t>
      </w:r>
      <w:r>
        <w:t xml:space="preserve">) mukaan vainajalla tehtävä harjoittelu ei saa haitata kuolemansyyn selvittämistä. Arvio </w:t>
      </w:r>
      <w:r w:rsidR="00536C5D">
        <w:t xml:space="preserve">ennen ruumiinavausta tehtävän </w:t>
      </w:r>
      <w:r>
        <w:t xml:space="preserve">harjoittelun haitattomuudesta tehdään etukäteen annetun toimenpideselosteen avulla. Seloste on annettava </w:t>
      </w:r>
      <w:r w:rsidR="003659E7">
        <w:t>koulutusta edeltävän viikon maanantaihin mennessä.</w:t>
      </w:r>
      <w:r w:rsidR="003D44E7">
        <w:t xml:space="preserve"> Ennen selosteen antamista</w:t>
      </w:r>
      <w:r w:rsidR="00E42C64">
        <w:t xml:space="preserve"> tutustu ensin toimintaohjeeseen koskien koulutusta, jossa vainajaa käytetään ennen ruumiinavausta.</w:t>
      </w:r>
    </w:p>
    <w:p w14:paraId="4B0A42FF" w14:textId="77777777" w:rsidR="003360C3" w:rsidRPr="003360C3" w:rsidRDefault="003360C3" w:rsidP="003360C3"/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5516"/>
      </w:tblGrid>
      <w:tr w:rsidR="003360C3" w14:paraId="7FEAC3BF" w14:textId="77777777" w:rsidTr="00536C5D">
        <w:tc>
          <w:tcPr>
            <w:tcW w:w="2127" w:type="dxa"/>
          </w:tcPr>
          <w:p w14:paraId="63B90022" w14:textId="77777777" w:rsidR="003360C3" w:rsidRDefault="003360C3" w:rsidP="003360C3">
            <w:r>
              <w:t>Koulutuksen tiedot (nimi ja päivämäärä)</w:t>
            </w:r>
          </w:p>
        </w:tc>
        <w:tc>
          <w:tcPr>
            <w:tcW w:w="8067" w:type="dxa"/>
            <w:gridSpan w:val="2"/>
          </w:tcPr>
          <w:p w14:paraId="4B470DD7" w14:textId="7448B84A" w:rsidR="003360C3" w:rsidRDefault="003360C3" w:rsidP="003360C3"/>
        </w:tc>
      </w:tr>
      <w:tr w:rsidR="003360C3" w14:paraId="252DEEAE" w14:textId="77777777" w:rsidTr="00536C5D">
        <w:tc>
          <w:tcPr>
            <w:tcW w:w="2127" w:type="dxa"/>
          </w:tcPr>
          <w:p w14:paraId="6C648400" w14:textId="77777777" w:rsidR="003360C3" w:rsidRDefault="003360C3" w:rsidP="00057AC2">
            <w:r>
              <w:t>Vastuukouluttajan nimi</w:t>
            </w:r>
            <w:r w:rsidR="00057AC2">
              <w:t xml:space="preserve"> ja puhelinnumero</w:t>
            </w:r>
          </w:p>
        </w:tc>
        <w:tc>
          <w:tcPr>
            <w:tcW w:w="8067" w:type="dxa"/>
            <w:gridSpan w:val="2"/>
          </w:tcPr>
          <w:p w14:paraId="6728D987" w14:textId="24D2F143" w:rsidR="003360C3" w:rsidRDefault="003360C3" w:rsidP="003360C3"/>
        </w:tc>
      </w:tr>
      <w:tr w:rsidR="003360C3" w14:paraId="62129722" w14:textId="77777777" w:rsidTr="00536C5D">
        <w:tc>
          <w:tcPr>
            <w:tcW w:w="2127" w:type="dxa"/>
          </w:tcPr>
          <w:p w14:paraId="6E2A4C7E" w14:textId="77777777" w:rsidR="003360C3" w:rsidRDefault="003D44E7" w:rsidP="003360C3">
            <w:r>
              <w:t>Suunniteltujen</w:t>
            </w:r>
            <w:r w:rsidR="003360C3">
              <w:t xml:space="preserve"> toimenpite</w:t>
            </w:r>
            <w:r w:rsidR="0009080A">
              <w:t>iden nimet</w:t>
            </w:r>
          </w:p>
        </w:tc>
        <w:tc>
          <w:tcPr>
            <w:tcW w:w="8067" w:type="dxa"/>
            <w:gridSpan w:val="2"/>
          </w:tcPr>
          <w:p w14:paraId="7962E5B0" w14:textId="77777777" w:rsidR="003D44E7" w:rsidRDefault="003D44E7" w:rsidP="003360C3"/>
        </w:tc>
      </w:tr>
      <w:tr w:rsidR="0009080A" w14:paraId="55F7A6A0" w14:textId="77777777" w:rsidTr="00536C5D">
        <w:tc>
          <w:tcPr>
            <w:tcW w:w="2127" w:type="dxa"/>
            <w:vMerge w:val="restart"/>
          </w:tcPr>
          <w:p w14:paraId="7E3CD97A" w14:textId="77777777" w:rsidR="0009080A" w:rsidRDefault="00717424" w:rsidP="00717424">
            <w:r>
              <w:t>Kohdistuuko harjoittelu näihin rakenteisiin? M</w:t>
            </w:r>
            <w:r w:rsidR="0009080A">
              <w:t>ainitse</w:t>
            </w:r>
            <w:r w:rsidR="00536C5D">
              <w:t xml:space="preserve"> myös</w:t>
            </w:r>
            <w:r w:rsidR="0009080A">
              <w:t xml:space="preserve"> mitä rakenteelle tehdään</w:t>
            </w:r>
            <w:r>
              <w:t>.</w:t>
            </w:r>
          </w:p>
        </w:tc>
        <w:tc>
          <w:tcPr>
            <w:tcW w:w="2551" w:type="dxa"/>
          </w:tcPr>
          <w:p w14:paraId="7F700D42" w14:textId="77777777" w:rsidR="0009080A" w:rsidRDefault="0009080A" w:rsidP="003360C3">
            <w:r>
              <w:t>Ylähengitystiet</w:t>
            </w:r>
          </w:p>
        </w:tc>
        <w:tc>
          <w:tcPr>
            <w:tcW w:w="5516" w:type="dxa"/>
          </w:tcPr>
          <w:p w14:paraId="08B9AB92" w14:textId="77777777" w:rsidR="0009080A" w:rsidRDefault="0009080A" w:rsidP="003360C3"/>
        </w:tc>
      </w:tr>
      <w:tr w:rsidR="0009080A" w14:paraId="17374600" w14:textId="77777777" w:rsidTr="00536C5D">
        <w:tc>
          <w:tcPr>
            <w:tcW w:w="2127" w:type="dxa"/>
            <w:vMerge/>
          </w:tcPr>
          <w:p w14:paraId="18C036DF" w14:textId="77777777" w:rsidR="0009080A" w:rsidRDefault="0009080A" w:rsidP="003360C3"/>
        </w:tc>
        <w:tc>
          <w:tcPr>
            <w:tcW w:w="2551" w:type="dxa"/>
          </w:tcPr>
          <w:p w14:paraId="2105CE53" w14:textId="77777777" w:rsidR="0009080A" w:rsidRDefault="00E42C64" w:rsidP="003360C3">
            <w:r>
              <w:t>Rinta</w:t>
            </w:r>
            <w:r w:rsidR="0009080A">
              <w:t>ontelo</w:t>
            </w:r>
          </w:p>
        </w:tc>
        <w:tc>
          <w:tcPr>
            <w:tcW w:w="5516" w:type="dxa"/>
          </w:tcPr>
          <w:p w14:paraId="76C8FA4D" w14:textId="77777777" w:rsidR="0009080A" w:rsidRDefault="0009080A" w:rsidP="003360C3"/>
        </w:tc>
      </w:tr>
      <w:tr w:rsidR="0009080A" w14:paraId="080FF56B" w14:textId="77777777" w:rsidTr="00536C5D">
        <w:tc>
          <w:tcPr>
            <w:tcW w:w="2127" w:type="dxa"/>
            <w:vMerge/>
          </w:tcPr>
          <w:p w14:paraId="3E852260" w14:textId="77777777" w:rsidR="0009080A" w:rsidRDefault="0009080A" w:rsidP="003360C3"/>
        </w:tc>
        <w:tc>
          <w:tcPr>
            <w:tcW w:w="2551" w:type="dxa"/>
          </w:tcPr>
          <w:p w14:paraId="14849571" w14:textId="77777777" w:rsidR="0009080A" w:rsidRDefault="0009080A" w:rsidP="003360C3">
            <w:r>
              <w:t>Suuret verisuonet (</w:t>
            </w:r>
            <w:proofErr w:type="spellStart"/>
            <w:r>
              <w:t>aorta</w:t>
            </w:r>
            <w:proofErr w:type="spellEnd"/>
            <w:r>
              <w:t xml:space="preserve">, v. </w:t>
            </w:r>
            <w:proofErr w:type="spellStart"/>
            <w:r>
              <w:t>cava</w:t>
            </w:r>
            <w:proofErr w:type="spellEnd"/>
            <w:r>
              <w:t>, päähän ja raajoihin menevät suonet)</w:t>
            </w:r>
          </w:p>
        </w:tc>
        <w:tc>
          <w:tcPr>
            <w:tcW w:w="5516" w:type="dxa"/>
          </w:tcPr>
          <w:p w14:paraId="3D65DE5A" w14:textId="77777777" w:rsidR="0009080A" w:rsidRDefault="0009080A" w:rsidP="003360C3"/>
        </w:tc>
      </w:tr>
      <w:tr w:rsidR="0009080A" w14:paraId="5BECAD7D" w14:textId="77777777" w:rsidTr="00536C5D">
        <w:tc>
          <w:tcPr>
            <w:tcW w:w="2127" w:type="dxa"/>
            <w:vMerge/>
          </w:tcPr>
          <w:p w14:paraId="6746D1BA" w14:textId="77777777" w:rsidR="0009080A" w:rsidRDefault="0009080A" w:rsidP="003360C3"/>
        </w:tc>
        <w:tc>
          <w:tcPr>
            <w:tcW w:w="2551" w:type="dxa"/>
          </w:tcPr>
          <w:p w14:paraId="22E8ADD4" w14:textId="77777777" w:rsidR="0009080A" w:rsidRDefault="0009080A" w:rsidP="003360C3">
            <w:r>
              <w:t>Vatsaontelo ja sen elimet</w:t>
            </w:r>
          </w:p>
        </w:tc>
        <w:tc>
          <w:tcPr>
            <w:tcW w:w="5516" w:type="dxa"/>
          </w:tcPr>
          <w:p w14:paraId="53616F03" w14:textId="4B7E4CEA" w:rsidR="0009080A" w:rsidRDefault="0009080A" w:rsidP="003360C3"/>
        </w:tc>
      </w:tr>
      <w:tr w:rsidR="0009080A" w14:paraId="5553E7CA" w14:textId="77777777" w:rsidTr="00536C5D">
        <w:tc>
          <w:tcPr>
            <w:tcW w:w="2127" w:type="dxa"/>
            <w:vMerge/>
          </w:tcPr>
          <w:p w14:paraId="21C887BA" w14:textId="77777777" w:rsidR="0009080A" w:rsidRDefault="0009080A" w:rsidP="003360C3"/>
        </w:tc>
        <w:tc>
          <w:tcPr>
            <w:tcW w:w="2551" w:type="dxa"/>
          </w:tcPr>
          <w:p w14:paraId="250BB2F4" w14:textId="77777777" w:rsidR="0009080A" w:rsidRDefault="0009080A" w:rsidP="0009080A">
            <w:r>
              <w:t>Virtsatiet</w:t>
            </w:r>
          </w:p>
        </w:tc>
        <w:tc>
          <w:tcPr>
            <w:tcW w:w="5516" w:type="dxa"/>
          </w:tcPr>
          <w:p w14:paraId="4CDCFFF3" w14:textId="475981FA" w:rsidR="0009080A" w:rsidRDefault="0009080A" w:rsidP="003360C3"/>
        </w:tc>
      </w:tr>
      <w:tr w:rsidR="0009080A" w14:paraId="0A38A284" w14:textId="77777777" w:rsidTr="00536C5D">
        <w:tc>
          <w:tcPr>
            <w:tcW w:w="2127" w:type="dxa"/>
            <w:vMerge/>
          </w:tcPr>
          <w:p w14:paraId="0EF01A69" w14:textId="77777777" w:rsidR="0009080A" w:rsidRDefault="0009080A" w:rsidP="003360C3"/>
        </w:tc>
        <w:tc>
          <w:tcPr>
            <w:tcW w:w="2551" w:type="dxa"/>
          </w:tcPr>
          <w:p w14:paraId="2C31E272" w14:textId="77777777" w:rsidR="0009080A" w:rsidRDefault="0009080A" w:rsidP="003360C3">
            <w:r>
              <w:t>Kallon alue</w:t>
            </w:r>
          </w:p>
        </w:tc>
        <w:tc>
          <w:tcPr>
            <w:tcW w:w="5516" w:type="dxa"/>
          </w:tcPr>
          <w:p w14:paraId="10C90104" w14:textId="77777777" w:rsidR="0009080A" w:rsidRDefault="0009080A" w:rsidP="003360C3"/>
        </w:tc>
      </w:tr>
      <w:tr w:rsidR="00DF4D02" w14:paraId="57C18F3B" w14:textId="77777777" w:rsidTr="00E6549E">
        <w:trPr>
          <w:trHeight w:val="4482"/>
        </w:trPr>
        <w:tc>
          <w:tcPr>
            <w:tcW w:w="2127" w:type="dxa"/>
          </w:tcPr>
          <w:p w14:paraId="39BF4DF0" w14:textId="77777777" w:rsidR="00DF4D02" w:rsidRDefault="00DF4D02" w:rsidP="00DF4D02">
            <w:r>
              <w:t>Kuvaus toimenpiteiden kulusta (mm. avausten paikat, toimenpidetekniikka, anatomiset rakenteet, joihin kosketaan tai jotka paljastetaan)</w:t>
            </w:r>
            <w:r w:rsidR="003D44E7">
              <w:t xml:space="preserve">. Voit </w:t>
            </w:r>
            <w:r w:rsidR="00E6549E">
              <w:t xml:space="preserve">halutessasi antaa tarkemman selvityksen liitteellä ja </w:t>
            </w:r>
            <w:r w:rsidR="003D44E7">
              <w:t>liittää mukaan</w:t>
            </w:r>
            <w:r w:rsidR="00E6549E">
              <w:t xml:space="preserve"> myös</w:t>
            </w:r>
            <w:r w:rsidR="003D44E7">
              <w:t xml:space="preserve"> havainnekuvia.</w:t>
            </w:r>
          </w:p>
        </w:tc>
        <w:tc>
          <w:tcPr>
            <w:tcW w:w="8067" w:type="dxa"/>
            <w:gridSpan w:val="2"/>
          </w:tcPr>
          <w:p w14:paraId="3EB1792D" w14:textId="77777777" w:rsidR="00E6549E" w:rsidRDefault="00E6549E" w:rsidP="00DF4D02"/>
          <w:p w14:paraId="3982828C" w14:textId="77777777" w:rsidR="00E6549E" w:rsidRDefault="00E6549E" w:rsidP="00DF4D02"/>
          <w:p w14:paraId="5ED70E79" w14:textId="77777777" w:rsidR="00E6549E" w:rsidRDefault="00E6549E" w:rsidP="00DF4D02"/>
          <w:p w14:paraId="7B531B15" w14:textId="77777777" w:rsidR="00E6549E" w:rsidRDefault="00E6549E" w:rsidP="00DF4D02"/>
          <w:p w14:paraId="3E4300BF" w14:textId="77777777" w:rsidR="00E6549E" w:rsidRDefault="00E6549E" w:rsidP="00DF4D02"/>
          <w:p w14:paraId="2FB326EE" w14:textId="77777777" w:rsidR="00E6549E" w:rsidRDefault="00E6549E" w:rsidP="00DF4D02"/>
          <w:p w14:paraId="06E94950" w14:textId="77777777" w:rsidR="00E6549E" w:rsidRDefault="00E6549E" w:rsidP="00DF4D02"/>
          <w:p w14:paraId="3EAE352A" w14:textId="77777777" w:rsidR="00E6549E" w:rsidRDefault="00E6549E" w:rsidP="00DF4D02"/>
          <w:p w14:paraId="3C3A6174" w14:textId="77777777" w:rsidR="00E6549E" w:rsidRDefault="00E6549E" w:rsidP="00DF4D02"/>
          <w:p w14:paraId="26B966C6" w14:textId="77777777" w:rsidR="00E6549E" w:rsidRDefault="00E6549E" w:rsidP="00DF4D02"/>
          <w:p w14:paraId="31A88648" w14:textId="77777777" w:rsidR="00E6549E" w:rsidRDefault="00E6549E" w:rsidP="00DF4D02"/>
          <w:p w14:paraId="29345585" w14:textId="77777777" w:rsidR="00E6549E" w:rsidRDefault="00E6549E" w:rsidP="00DF4D02"/>
        </w:tc>
      </w:tr>
    </w:tbl>
    <w:p w14:paraId="37A0A1F3" w14:textId="77777777" w:rsidR="00E6549E" w:rsidRDefault="00E6549E" w:rsidP="000B40D9">
      <w:pPr>
        <w:pStyle w:val="Sis2"/>
        <w:ind w:left="0"/>
      </w:pPr>
    </w:p>
    <w:p w14:paraId="2871C71D" w14:textId="77777777" w:rsidR="000B40D9" w:rsidRDefault="003D44E7" w:rsidP="000B40D9">
      <w:pPr>
        <w:pStyle w:val="Sis2"/>
        <w:ind w:left="0"/>
      </w:pPr>
      <w:r>
        <w:t>Oikeuslääkäri tarkastanut ja hyväksy</w:t>
      </w:r>
      <w:r w:rsidR="000B40D9">
        <w:t>nyt:</w:t>
      </w:r>
    </w:p>
    <w:p w14:paraId="2FF0633A" w14:textId="77777777" w:rsidR="000B40D9" w:rsidRDefault="000B40D9" w:rsidP="000B40D9">
      <w:pPr>
        <w:pStyle w:val="Sis2"/>
        <w:ind w:left="0"/>
      </w:pPr>
    </w:p>
    <w:p w14:paraId="341B6AAF" w14:textId="77777777" w:rsidR="000B40D9" w:rsidRDefault="000B40D9" w:rsidP="000B40D9">
      <w:pPr>
        <w:pStyle w:val="Sis2"/>
        <w:ind w:left="0"/>
      </w:pPr>
      <w:r>
        <w:t>___</w:t>
      </w:r>
      <w:proofErr w:type="gramStart"/>
      <w:r>
        <w:t>_._</w:t>
      </w:r>
      <w:proofErr w:type="gramEnd"/>
      <w:r>
        <w:t>___.202____</w:t>
      </w:r>
      <w:r>
        <w:tab/>
        <w:t>______________________________________________________________</w:t>
      </w:r>
    </w:p>
    <w:p w14:paraId="1AD88169" w14:textId="77777777" w:rsidR="000B40D9" w:rsidRPr="003360C3" w:rsidRDefault="000B40D9" w:rsidP="000B40D9">
      <w:pPr>
        <w:pStyle w:val="Sis2"/>
        <w:ind w:left="0"/>
      </w:pPr>
      <w:r>
        <w:tab/>
      </w:r>
      <w:r>
        <w:tab/>
      </w:r>
      <w:r w:rsidRPr="000B40D9">
        <w:rPr>
          <w:sz w:val="20"/>
        </w:rPr>
        <w:t>Allekirjoitus ja nimenselvennös</w:t>
      </w:r>
    </w:p>
    <w:sectPr w:rsidR="000B40D9" w:rsidRPr="003360C3">
      <w:headerReference w:type="default" r:id="rId7"/>
      <w:footerReference w:type="default" r:id="rId8"/>
      <w:pgSz w:w="11906" w:h="16838" w:code="9"/>
      <w:pgMar w:top="2268" w:right="567" w:bottom="1418" w:left="1140" w:header="68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AFDD" w14:textId="77777777" w:rsidR="009E4654" w:rsidRDefault="009E4654">
      <w:r>
        <w:separator/>
      </w:r>
    </w:p>
  </w:endnote>
  <w:endnote w:type="continuationSeparator" w:id="0">
    <w:p w14:paraId="673064C6" w14:textId="77777777" w:rsidR="009E4654" w:rsidRDefault="009E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84"/>
    </w:tblGrid>
    <w:tr w:rsidR="004E5DF7" w14:paraId="413144D0" w14:textId="77777777">
      <w:trPr>
        <w:cantSplit/>
      </w:trPr>
      <w:tc>
        <w:tcPr>
          <w:tcW w:w="10484" w:type="dxa"/>
        </w:tcPr>
        <w:p w14:paraId="3D8562EF" w14:textId="77777777" w:rsidR="004E5DF7" w:rsidRDefault="004E5DF7">
          <w:pPr>
            <w:pStyle w:val="Alatunniste"/>
            <w:rPr>
              <w:rStyle w:val="zContactInfo"/>
            </w:rPr>
          </w:pPr>
        </w:p>
      </w:tc>
    </w:tr>
    <w:tr w:rsidR="004E5DF7" w14:paraId="4E97CC22" w14:textId="77777777">
      <w:trPr>
        <w:cantSplit/>
      </w:trPr>
      <w:tc>
        <w:tcPr>
          <w:tcW w:w="10484" w:type="dxa"/>
        </w:tcPr>
        <w:p w14:paraId="3CF79591" w14:textId="77777777" w:rsidR="009D480A" w:rsidRDefault="009D480A" w:rsidP="002C31BE">
          <w:pPr>
            <w:pStyle w:val="Alatunniste"/>
            <w:spacing w:before="60"/>
            <w:rPr>
              <w:rStyle w:val="zContactInfo"/>
            </w:rPr>
          </w:pPr>
          <w:r w:rsidRPr="009D480A">
            <w:rPr>
              <w:rStyle w:val="zContactInfo"/>
              <w:b/>
              <w:bCs/>
            </w:rPr>
            <w:t>Kirurgian koulutuskeskus</w:t>
          </w:r>
          <w:r>
            <w:rPr>
              <w:rStyle w:val="zContactInfo"/>
              <w:b/>
              <w:bCs/>
            </w:rPr>
            <w:t xml:space="preserve"> | </w:t>
          </w:r>
          <w:r w:rsidR="00CA7ED0">
            <w:rPr>
              <w:rStyle w:val="zContactInfo"/>
              <w:b/>
              <w:bCs/>
            </w:rPr>
            <w:t xml:space="preserve">Tampereen yliopistollinen sairaala | </w:t>
          </w:r>
          <w:r w:rsidR="00CA7ED0" w:rsidRPr="00A21561">
            <w:rPr>
              <w:rStyle w:val="zContactInfo"/>
              <w:b/>
            </w:rPr>
            <w:t xml:space="preserve">Pirkanmaan </w:t>
          </w:r>
          <w:r w:rsidRPr="00A21561">
            <w:rPr>
              <w:rStyle w:val="zContactInfo"/>
              <w:b/>
            </w:rPr>
            <w:t>hyvinvointialue</w:t>
          </w:r>
        </w:p>
        <w:p w14:paraId="1A29BF2C" w14:textId="6A869AAD" w:rsidR="004E5DF7" w:rsidRDefault="00A21561" w:rsidP="002C31BE">
          <w:pPr>
            <w:pStyle w:val="Alatunniste"/>
            <w:spacing w:before="60"/>
            <w:rPr>
              <w:rStyle w:val="zContactInfo"/>
            </w:rPr>
          </w:pPr>
          <w:r>
            <w:rPr>
              <w:rStyle w:val="zContactInfo"/>
            </w:rPr>
            <w:t xml:space="preserve">käyntiosoite: </w:t>
          </w:r>
          <w:r w:rsidR="009D480A">
            <w:rPr>
              <w:rStyle w:val="zContactInfo"/>
            </w:rPr>
            <w:t>Biokatu 16</w:t>
          </w:r>
          <w:r w:rsidR="00CA7ED0">
            <w:rPr>
              <w:rStyle w:val="zContactInfo"/>
            </w:rPr>
            <w:t>, 3352</w:t>
          </w:r>
          <w:r w:rsidR="009D480A">
            <w:rPr>
              <w:rStyle w:val="zContactInfo"/>
            </w:rPr>
            <w:t>0</w:t>
          </w:r>
          <w:r w:rsidR="00CA7ED0">
            <w:rPr>
              <w:rStyle w:val="zContactInfo"/>
            </w:rPr>
            <w:t xml:space="preserve"> Tampere</w:t>
          </w:r>
          <w:r>
            <w:rPr>
              <w:rStyle w:val="zContactInfo"/>
            </w:rPr>
            <w:t>;</w:t>
          </w:r>
          <w:r w:rsidR="009D480A">
            <w:rPr>
              <w:rStyle w:val="zContactInfo"/>
            </w:rPr>
            <w:t xml:space="preserve"> </w:t>
          </w:r>
          <w:r w:rsidRPr="00A21561">
            <w:rPr>
              <w:rStyle w:val="zContactInfo"/>
            </w:rPr>
            <w:t>kirurgiankoulutuskeskus@pirha.fi</w:t>
          </w:r>
          <w:r>
            <w:rPr>
              <w:rStyle w:val="zContactInfo"/>
            </w:rPr>
            <w:t xml:space="preserve">; </w:t>
          </w:r>
          <w:r w:rsidR="009D480A">
            <w:rPr>
              <w:rStyle w:val="zContactInfo"/>
            </w:rPr>
            <w:t>www.tsec.fi</w:t>
          </w:r>
        </w:p>
      </w:tc>
    </w:tr>
  </w:tbl>
  <w:p w14:paraId="307F0354" w14:textId="77777777" w:rsidR="004E5DF7" w:rsidRDefault="004E5DF7">
    <w:pPr>
      <w:pStyle w:val="Alatunniste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0EBE" w14:textId="77777777" w:rsidR="009E4654" w:rsidRDefault="009E4654">
      <w:r>
        <w:separator/>
      </w:r>
    </w:p>
  </w:footnote>
  <w:footnote w:type="continuationSeparator" w:id="0">
    <w:p w14:paraId="1A51769C" w14:textId="77777777" w:rsidR="009E4654" w:rsidRDefault="009E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4E5DF7" w14:paraId="2818D563" w14:textId="77777777" w:rsidTr="00A21561">
      <w:trPr>
        <w:cantSplit/>
        <w:trHeight w:val="280"/>
      </w:trPr>
      <w:tc>
        <w:tcPr>
          <w:tcW w:w="5216" w:type="dxa"/>
        </w:tcPr>
        <w:p w14:paraId="19BCC922" w14:textId="68FFEE45" w:rsidR="004E5DF7" w:rsidRDefault="00A21561">
          <w:pPr>
            <w:pStyle w:val="Yltunniste"/>
          </w:pPr>
          <w:r w:rsidRPr="00DC3132">
            <w:rPr>
              <w:noProof/>
            </w:rPr>
            <w:drawing>
              <wp:anchor distT="0" distB="0" distL="114300" distR="114300" simplePos="0" relativeHeight="251660288" behindDoc="0" locked="1" layoutInCell="1" allowOverlap="1" wp14:anchorId="3D64CCAB" wp14:editId="77159B5C">
                <wp:simplePos x="0" y="0"/>
                <wp:positionH relativeFrom="margin">
                  <wp:posOffset>0</wp:posOffset>
                </wp:positionH>
                <wp:positionV relativeFrom="page">
                  <wp:posOffset>3810</wp:posOffset>
                </wp:positionV>
                <wp:extent cx="558000" cy="648000"/>
                <wp:effectExtent l="0" t="0" r="0" b="0"/>
                <wp:wrapNone/>
                <wp:docPr id="9" name="Kuva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Kuva 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2" w:type="dxa"/>
          <w:gridSpan w:val="2"/>
        </w:tcPr>
        <w:p w14:paraId="7A7CCB5B" w14:textId="77777777" w:rsidR="004E5DF7" w:rsidRDefault="004E5DF7">
          <w:pPr>
            <w:pStyle w:val="Yltunniste"/>
          </w:pPr>
          <w:bookmarkStart w:id="0" w:name="zDocumentName"/>
          <w:bookmarkStart w:id="1" w:name="zDocumentNumber"/>
          <w:bookmarkEnd w:id="0"/>
          <w:bookmarkEnd w:id="1"/>
        </w:p>
      </w:tc>
      <w:tc>
        <w:tcPr>
          <w:tcW w:w="1304" w:type="dxa"/>
        </w:tcPr>
        <w:p w14:paraId="20925021" w14:textId="77777777" w:rsidR="004E5DF7" w:rsidRDefault="00CA7ED0">
          <w:pPr>
            <w:pStyle w:val="Yltunnis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6549E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">
            <w:r w:rsidR="00E6549E">
              <w:rPr>
                <w:noProof/>
              </w:rPr>
              <w:t>1</w:t>
            </w:r>
          </w:fldSimple>
          <w:r>
            <w:t>)</w:t>
          </w:r>
        </w:p>
      </w:tc>
    </w:tr>
    <w:tr w:rsidR="004E5DF7" w14:paraId="298CAE51" w14:textId="77777777" w:rsidTr="00A21561">
      <w:trPr>
        <w:cantSplit/>
        <w:trHeight w:val="280"/>
      </w:trPr>
      <w:tc>
        <w:tcPr>
          <w:tcW w:w="5216" w:type="dxa"/>
        </w:tcPr>
        <w:p w14:paraId="5BBEF0CF" w14:textId="77777777" w:rsidR="004E5DF7" w:rsidRDefault="004E5DF7">
          <w:pPr>
            <w:pStyle w:val="Yltunniste"/>
          </w:pPr>
        </w:p>
      </w:tc>
      <w:tc>
        <w:tcPr>
          <w:tcW w:w="2608" w:type="dxa"/>
        </w:tcPr>
        <w:p w14:paraId="472917BB" w14:textId="77777777" w:rsidR="004E5DF7" w:rsidRDefault="004E5DF7">
          <w:pPr>
            <w:pStyle w:val="Yltunniste"/>
          </w:pPr>
          <w:bookmarkStart w:id="2" w:name="zDocumentClass"/>
          <w:bookmarkEnd w:id="2"/>
        </w:p>
      </w:tc>
      <w:tc>
        <w:tcPr>
          <w:tcW w:w="1304" w:type="dxa"/>
        </w:tcPr>
        <w:p w14:paraId="0E80354E" w14:textId="77777777" w:rsidR="004E5DF7" w:rsidRDefault="004E5DF7">
          <w:pPr>
            <w:pStyle w:val="Yltunniste"/>
          </w:pPr>
        </w:p>
      </w:tc>
      <w:tc>
        <w:tcPr>
          <w:tcW w:w="1304" w:type="dxa"/>
        </w:tcPr>
        <w:p w14:paraId="6789B90A" w14:textId="77777777" w:rsidR="004E5DF7" w:rsidRDefault="004E5DF7">
          <w:pPr>
            <w:pStyle w:val="Yltunniste"/>
          </w:pPr>
          <w:bookmarkStart w:id="3" w:name="zDocumentEnclosure"/>
          <w:bookmarkEnd w:id="3"/>
        </w:p>
      </w:tc>
    </w:tr>
    <w:tr w:rsidR="004E5DF7" w14:paraId="7E0CDA61" w14:textId="77777777" w:rsidTr="00A21561">
      <w:trPr>
        <w:cantSplit/>
        <w:trHeight w:val="280"/>
      </w:trPr>
      <w:tc>
        <w:tcPr>
          <w:tcW w:w="5216" w:type="dxa"/>
        </w:tcPr>
        <w:p w14:paraId="150832AB" w14:textId="77777777" w:rsidR="004E5DF7" w:rsidRDefault="004E5DF7">
          <w:pPr>
            <w:pStyle w:val="Yltunniste"/>
          </w:pPr>
        </w:p>
      </w:tc>
      <w:tc>
        <w:tcPr>
          <w:tcW w:w="2608" w:type="dxa"/>
        </w:tcPr>
        <w:p w14:paraId="768C8A68" w14:textId="77777777" w:rsidR="004E5DF7" w:rsidRDefault="004E5DF7">
          <w:pPr>
            <w:pStyle w:val="Yltunniste"/>
          </w:pPr>
        </w:p>
      </w:tc>
      <w:tc>
        <w:tcPr>
          <w:tcW w:w="2608" w:type="dxa"/>
          <w:gridSpan w:val="2"/>
        </w:tcPr>
        <w:p w14:paraId="08A6B225" w14:textId="77777777" w:rsidR="004E5DF7" w:rsidRDefault="004E5DF7">
          <w:pPr>
            <w:pStyle w:val="Yltunniste"/>
          </w:pPr>
        </w:p>
      </w:tc>
    </w:tr>
    <w:tr w:rsidR="004E5DF7" w14:paraId="4F91CDF8" w14:textId="77777777" w:rsidTr="00A21561">
      <w:trPr>
        <w:cantSplit/>
        <w:trHeight w:val="280"/>
      </w:trPr>
      <w:tc>
        <w:tcPr>
          <w:tcW w:w="5216" w:type="dxa"/>
        </w:tcPr>
        <w:p w14:paraId="4E22AA22" w14:textId="77777777" w:rsidR="004E5DF7" w:rsidRDefault="004E5DF7">
          <w:pPr>
            <w:pStyle w:val="Yltunniste"/>
          </w:pPr>
          <w:bookmarkStart w:id="4" w:name="zSenderName"/>
          <w:bookmarkEnd w:id="4"/>
        </w:p>
      </w:tc>
      <w:bookmarkStart w:id="5" w:name="zDate"/>
      <w:bookmarkEnd w:id="5"/>
      <w:tc>
        <w:tcPr>
          <w:tcW w:w="2608" w:type="dxa"/>
        </w:tcPr>
        <w:p w14:paraId="22E5AD99" w14:textId="676AFECD" w:rsidR="004E5DF7" w:rsidRDefault="00CA7ED0">
          <w:pPr>
            <w:pStyle w:val="Yltunniste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  \* MERGEFORMAT </w:instrText>
          </w:r>
          <w:r>
            <w:rPr>
              <w:noProof/>
            </w:rPr>
            <w:fldChar w:fldCharType="separate"/>
          </w:r>
          <w:r w:rsidR="00342D87">
            <w:rPr>
              <w:noProof/>
            </w:rPr>
            <w:t>4.12.2023</w:t>
          </w:r>
          <w:r>
            <w:rPr>
              <w:noProof/>
            </w:rPr>
            <w:fldChar w:fldCharType="end"/>
          </w:r>
        </w:p>
      </w:tc>
      <w:tc>
        <w:tcPr>
          <w:tcW w:w="2608" w:type="dxa"/>
          <w:gridSpan w:val="2"/>
        </w:tcPr>
        <w:p w14:paraId="604198DA" w14:textId="77777777" w:rsidR="004E5DF7" w:rsidRDefault="004E5DF7">
          <w:pPr>
            <w:pStyle w:val="Yltunniste"/>
          </w:pPr>
          <w:bookmarkStart w:id="6" w:name="zDocumentID"/>
          <w:bookmarkEnd w:id="6"/>
        </w:p>
      </w:tc>
    </w:tr>
  </w:tbl>
  <w:p w14:paraId="279776B7" w14:textId="26F1D777" w:rsidR="004E5DF7" w:rsidRDefault="00A21561">
    <w:pPr>
      <w:pStyle w:val="Yltunniste"/>
      <w:rPr>
        <w:sz w:val="10"/>
      </w:rPr>
    </w:pPr>
    <w:r w:rsidRPr="00FF4F9A">
      <w:rPr>
        <w:noProof/>
      </w:rPr>
      <w:drawing>
        <wp:anchor distT="0" distB="0" distL="114300" distR="114300" simplePos="0" relativeHeight="251662336" behindDoc="1" locked="1" layoutInCell="1" allowOverlap="1" wp14:anchorId="26E3A582" wp14:editId="12F60A8A">
          <wp:simplePos x="0" y="0"/>
          <wp:positionH relativeFrom="page">
            <wp:posOffset>1431290</wp:posOffset>
          </wp:positionH>
          <wp:positionV relativeFrom="page">
            <wp:posOffset>498475</wp:posOffset>
          </wp:positionV>
          <wp:extent cx="1587500" cy="467995"/>
          <wp:effectExtent l="0" t="0" r="0" b="8255"/>
          <wp:wrapNone/>
          <wp:docPr id="8" name="Kuva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063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ECE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DC2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06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84B92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428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6A68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A2C2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36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F605F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0D325F"/>
    <w:multiLevelType w:val="hybridMultilevel"/>
    <w:tmpl w:val="E76262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537326">
    <w:abstractNumId w:val="9"/>
  </w:num>
  <w:num w:numId="2" w16cid:durableId="1638753554">
    <w:abstractNumId w:val="7"/>
  </w:num>
  <w:num w:numId="3" w16cid:durableId="157816722">
    <w:abstractNumId w:val="6"/>
  </w:num>
  <w:num w:numId="4" w16cid:durableId="12614933">
    <w:abstractNumId w:val="5"/>
  </w:num>
  <w:num w:numId="5" w16cid:durableId="1381126499">
    <w:abstractNumId w:val="4"/>
  </w:num>
  <w:num w:numId="6" w16cid:durableId="1526601327">
    <w:abstractNumId w:val="8"/>
  </w:num>
  <w:num w:numId="7" w16cid:durableId="96800100">
    <w:abstractNumId w:val="3"/>
  </w:num>
  <w:num w:numId="8" w16cid:durableId="1017658724">
    <w:abstractNumId w:val="2"/>
  </w:num>
  <w:num w:numId="9" w16cid:durableId="1764960155">
    <w:abstractNumId w:val="1"/>
  </w:num>
  <w:num w:numId="10" w16cid:durableId="1556501153">
    <w:abstractNumId w:val="0"/>
  </w:num>
  <w:num w:numId="11" w16cid:durableId="535313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TieturiVerID" w:val="356.11.01.005"/>
  </w:docVars>
  <w:rsids>
    <w:rsidRoot w:val="003360C3"/>
    <w:rsid w:val="00057AC2"/>
    <w:rsid w:val="0009080A"/>
    <w:rsid w:val="000B40D9"/>
    <w:rsid w:val="00122818"/>
    <w:rsid w:val="0012407F"/>
    <w:rsid w:val="0029723A"/>
    <w:rsid w:val="002C31BE"/>
    <w:rsid w:val="003360C3"/>
    <w:rsid w:val="00342D87"/>
    <w:rsid w:val="00356E36"/>
    <w:rsid w:val="00360C11"/>
    <w:rsid w:val="003659E7"/>
    <w:rsid w:val="003D44E7"/>
    <w:rsid w:val="00484DD2"/>
    <w:rsid w:val="004E5DF7"/>
    <w:rsid w:val="00536C5D"/>
    <w:rsid w:val="005D187F"/>
    <w:rsid w:val="006A2644"/>
    <w:rsid w:val="00717424"/>
    <w:rsid w:val="00732E7D"/>
    <w:rsid w:val="0078002F"/>
    <w:rsid w:val="007B59E3"/>
    <w:rsid w:val="009D480A"/>
    <w:rsid w:val="009E4654"/>
    <w:rsid w:val="00A173F5"/>
    <w:rsid w:val="00A21561"/>
    <w:rsid w:val="00A3154B"/>
    <w:rsid w:val="00AE0CE9"/>
    <w:rsid w:val="00AE738A"/>
    <w:rsid w:val="00BF55A7"/>
    <w:rsid w:val="00CA7ED0"/>
    <w:rsid w:val="00DC5C1E"/>
    <w:rsid w:val="00DE0BF8"/>
    <w:rsid w:val="00DF4D02"/>
    <w:rsid w:val="00E42C64"/>
    <w:rsid w:val="00E6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0F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Sis2"/>
    <w:qFormat/>
    <w:pPr>
      <w:keepNext/>
      <w:spacing w:before="240" w:after="240"/>
      <w:outlineLvl w:val="0"/>
    </w:pPr>
    <w:rPr>
      <w:b/>
    </w:rPr>
  </w:style>
  <w:style w:type="paragraph" w:styleId="Otsikko2">
    <w:name w:val="heading 2"/>
    <w:basedOn w:val="Normaali"/>
    <w:next w:val="Sis2"/>
    <w:qFormat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Sis2"/>
    <w:qFormat/>
    <w:pPr>
      <w:keepNext/>
      <w:spacing w:before="240" w:after="240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</w:style>
  <w:style w:type="paragraph" w:styleId="Hakemisto1">
    <w:name w:val="index 1"/>
    <w:basedOn w:val="Normaali"/>
    <w:next w:val="Normaali"/>
    <w:semiHidden/>
    <w:pPr>
      <w:ind w:left="240" w:hanging="240"/>
    </w:pPr>
  </w:style>
  <w:style w:type="paragraph" w:styleId="Hakemisto2">
    <w:name w:val="index 2"/>
    <w:basedOn w:val="Normaali"/>
    <w:next w:val="Normaali"/>
    <w:semiHidden/>
    <w:pPr>
      <w:ind w:left="480" w:hanging="240"/>
    </w:pPr>
  </w:style>
  <w:style w:type="paragraph" w:styleId="Hakemisto3">
    <w:name w:val="index 3"/>
    <w:basedOn w:val="Normaali"/>
    <w:next w:val="Normaali"/>
    <w:semiHidden/>
    <w:pPr>
      <w:ind w:left="720" w:hanging="240"/>
    </w:pPr>
  </w:style>
  <w:style w:type="paragraph" w:styleId="Hakemisto4">
    <w:name w:val="index 4"/>
    <w:basedOn w:val="Normaali"/>
    <w:next w:val="Normaali"/>
    <w:semiHidden/>
    <w:pPr>
      <w:ind w:left="960" w:hanging="240"/>
    </w:pPr>
  </w:style>
  <w:style w:type="paragraph" w:styleId="Hakemisto5">
    <w:name w:val="index 5"/>
    <w:basedOn w:val="Normaali"/>
    <w:next w:val="Normaali"/>
    <w:semiHidden/>
    <w:pPr>
      <w:ind w:left="1200" w:hanging="240"/>
    </w:pPr>
  </w:style>
  <w:style w:type="paragraph" w:styleId="Hakemisto6">
    <w:name w:val="index 6"/>
    <w:basedOn w:val="Normaali"/>
    <w:next w:val="Normaali"/>
    <w:semiHidden/>
    <w:pPr>
      <w:ind w:left="1440" w:hanging="240"/>
    </w:pPr>
  </w:style>
  <w:style w:type="paragraph" w:styleId="Hakemisto7">
    <w:name w:val="index 7"/>
    <w:basedOn w:val="Normaali"/>
    <w:next w:val="Normaali"/>
    <w:semiHidden/>
    <w:pPr>
      <w:ind w:left="1680" w:hanging="240"/>
    </w:pPr>
  </w:style>
  <w:style w:type="paragraph" w:styleId="Hakemisto8">
    <w:name w:val="index 8"/>
    <w:basedOn w:val="Normaali"/>
    <w:next w:val="Normaali"/>
    <w:semiHidden/>
    <w:pPr>
      <w:ind w:left="1920" w:hanging="240"/>
    </w:pPr>
  </w:style>
  <w:style w:type="paragraph" w:styleId="Hakemisto9">
    <w:name w:val="index 9"/>
    <w:basedOn w:val="Normaali"/>
    <w:next w:val="Normaali"/>
    <w:semiHidden/>
    <w:pPr>
      <w:ind w:left="2160" w:hanging="240"/>
    </w:pPr>
  </w:style>
  <w:style w:type="paragraph" w:styleId="Merkittyluettelo">
    <w:name w:val="List Bullet"/>
    <w:basedOn w:val="Normaali"/>
    <w:pPr>
      <w:numPr>
        <w:numId w:val="1"/>
      </w:numPr>
    </w:pPr>
  </w:style>
  <w:style w:type="paragraph" w:styleId="Merkittyluettelo2">
    <w:name w:val="List Bullet 2"/>
    <w:basedOn w:val="Normaali"/>
    <w:pPr>
      <w:numPr>
        <w:numId w:val="2"/>
      </w:numPr>
    </w:pPr>
  </w:style>
  <w:style w:type="paragraph" w:styleId="Merkittyluettelo3">
    <w:name w:val="List Bullet 3"/>
    <w:basedOn w:val="Normaali"/>
    <w:pPr>
      <w:numPr>
        <w:numId w:val="3"/>
      </w:numPr>
    </w:pPr>
  </w:style>
  <w:style w:type="paragraph" w:styleId="Merkittyluettelo4">
    <w:name w:val="List Bullet 4"/>
    <w:basedOn w:val="Normaali"/>
    <w:pPr>
      <w:numPr>
        <w:numId w:val="4"/>
      </w:numPr>
    </w:pPr>
  </w:style>
  <w:style w:type="paragraph" w:styleId="Merkittyluettelo5">
    <w:name w:val="List Bullet 5"/>
    <w:basedOn w:val="Normaali"/>
    <w:pPr>
      <w:numPr>
        <w:numId w:val="5"/>
      </w:numPr>
    </w:pPr>
  </w:style>
  <w:style w:type="paragraph" w:styleId="Sisluet1">
    <w:name w:val="toc 1"/>
    <w:basedOn w:val="Normaali"/>
    <w:next w:val="Normaali"/>
    <w:semiHidden/>
  </w:style>
  <w:style w:type="paragraph" w:styleId="Sisluet2">
    <w:name w:val="toc 2"/>
    <w:basedOn w:val="Normaali"/>
    <w:next w:val="Normaali"/>
    <w:semiHidden/>
    <w:pPr>
      <w:ind w:left="240"/>
    </w:pPr>
  </w:style>
  <w:style w:type="paragraph" w:styleId="Sisluet3">
    <w:name w:val="toc 3"/>
    <w:basedOn w:val="Normaali"/>
    <w:next w:val="Normaali"/>
    <w:semiHidden/>
    <w:pPr>
      <w:ind w:left="480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styleId="Sisluet5">
    <w:name w:val="toc 5"/>
    <w:basedOn w:val="Normaali"/>
    <w:next w:val="Normaali"/>
    <w:semiHidden/>
    <w:pPr>
      <w:ind w:left="960"/>
    </w:pPr>
  </w:style>
  <w:style w:type="paragraph" w:styleId="Sisluet6">
    <w:name w:val="toc 6"/>
    <w:basedOn w:val="Normaali"/>
    <w:next w:val="Normaali"/>
    <w:semiHidden/>
    <w:pPr>
      <w:ind w:left="1200"/>
    </w:pPr>
  </w:style>
  <w:style w:type="paragraph" w:styleId="Sisluet7">
    <w:name w:val="toc 7"/>
    <w:basedOn w:val="Normaali"/>
    <w:next w:val="Normaali"/>
    <w:semiHidden/>
    <w:pPr>
      <w:ind w:left="1440"/>
    </w:pPr>
  </w:style>
  <w:style w:type="paragraph" w:styleId="Sisluet8">
    <w:name w:val="toc 8"/>
    <w:basedOn w:val="Normaali"/>
    <w:next w:val="Normaali"/>
    <w:semiHidden/>
    <w:pPr>
      <w:ind w:left="1680"/>
    </w:pPr>
  </w:style>
  <w:style w:type="paragraph" w:styleId="Sisluet9">
    <w:name w:val="toc 9"/>
    <w:basedOn w:val="Normaali"/>
    <w:next w:val="Normaali"/>
    <w:semiHidden/>
    <w:pPr>
      <w:ind w:left="1920"/>
    </w:pPr>
  </w:style>
  <w:style w:type="paragraph" w:styleId="Yltunniste">
    <w:name w:val="header"/>
    <w:basedOn w:val="Normaali"/>
  </w:style>
  <w:style w:type="paragraph" w:customStyle="1" w:styleId="Vastaanottaja">
    <w:name w:val="Vastaanottaja"/>
    <w:basedOn w:val="Normaali"/>
  </w:style>
  <w:style w:type="paragraph" w:customStyle="1" w:styleId="Viite">
    <w:name w:val="Viite"/>
    <w:basedOn w:val="Normaali"/>
    <w:next w:val="Paaotsikko"/>
    <w:pPr>
      <w:spacing w:after="240"/>
    </w:pPr>
  </w:style>
  <w:style w:type="paragraph" w:customStyle="1" w:styleId="Paaotsikko">
    <w:name w:val="Paaotsikko"/>
    <w:basedOn w:val="Normaali"/>
    <w:next w:val="Sis2"/>
    <w:pPr>
      <w:spacing w:after="240"/>
      <w:ind w:right="2155"/>
    </w:pPr>
    <w:rPr>
      <w:b/>
      <w:caps/>
    </w:rPr>
  </w:style>
  <w:style w:type="paragraph" w:customStyle="1" w:styleId="Sis1">
    <w:name w:val="Sis 1"/>
    <w:basedOn w:val="Normaali"/>
    <w:pPr>
      <w:ind w:left="1304"/>
    </w:pPr>
  </w:style>
  <w:style w:type="paragraph" w:customStyle="1" w:styleId="Sis2">
    <w:name w:val="Sis 2"/>
    <w:basedOn w:val="Normaali"/>
    <w:pPr>
      <w:ind w:left="2608"/>
    </w:pPr>
  </w:style>
  <w:style w:type="paragraph" w:customStyle="1" w:styleId="Sivuotsikko1">
    <w:name w:val="Sivuotsikko 1"/>
    <w:basedOn w:val="Normaali"/>
    <w:next w:val="Sis1"/>
    <w:pPr>
      <w:ind w:left="1304" w:hanging="1304"/>
    </w:pPr>
  </w:style>
  <w:style w:type="paragraph" w:customStyle="1" w:styleId="Sivuotsikko2">
    <w:name w:val="Sivuotsikko 2"/>
    <w:basedOn w:val="Normaali"/>
    <w:next w:val="Sis2"/>
    <w:pPr>
      <w:ind w:left="2608" w:hanging="2608"/>
    </w:pPr>
  </w:style>
  <w:style w:type="character" w:styleId="Sivunumero">
    <w:name w:val="page number"/>
    <w:basedOn w:val="Kappaleenoletusfontti"/>
  </w:style>
  <w:style w:type="character" w:customStyle="1" w:styleId="zContactInfo">
    <w:name w:val="zContact Info"/>
    <w:basedOn w:val="Kappaleenoletusfontti"/>
    <w:rPr>
      <w:rFonts w:ascii="Arial" w:hAnsi="Arial"/>
      <w:noProof/>
      <w:sz w:val="17"/>
      <w:lang w:val="fi-FI"/>
    </w:rPr>
  </w:style>
  <w:style w:type="paragraph" w:styleId="Seliteteksti">
    <w:name w:val="Balloon Text"/>
    <w:basedOn w:val="Normaali"/>
    <w:link w:val="SelitetekstiChar"/>
    <w:rsid w:val="00484DD2"/>
    <w:rPr>
      <w:rFonts w:ascii="Tahoma" w:hAnsi="Tahoma" w:cs="Tahoma"/>
      <w:sz w:val="16"/>
      <w:szCs w:val="16"/>
    </w:rPr>
  </w:style>
  <w:style w:type="paragraph" w:customStyle="1" w:styleId="zFilename">
    <w:name w:val="zFilename"/>
    <w:pPr>
      <w:ind w:left="-567"/>
    </w:pPr>
    <w:rPr>
      <w:rFonts w:ascii="Arial" w:hAnsi="Arial"/>
      <w:noProof/>
      <w:sz w:val="14"/>
    </w:rPr>
  </w:style>
  <w:style w:type="character" w:customStyle="1" w:styleId="zDocumentName">
    <w:name w:val="zDocumentName"/>
    <w:basedOn w:val="Kappaleenoletusfontti"/>
    <w:rPr>
      <w:caps/>
    </w:rPr>
  </w:style>
  <w:style w:type="paragraph" w:customStyle="1" w:styleId="Apuotsikko">
    <w:name w:val="Apuotsikko"/>
    <w:basedOn w:val="Normaali"/>
    <w:pPr>
      <w:ind w:left="2608" w:hanging="1304"/>
    </w:pPr>
  </w:style>
  <w:style w:type="character" w:customStyle="1" w:styleId="SelitetekstiChar">
    <w:name w:val="Seliteteksti Char"/>
    <w:basedOn w:val="Kappaleenoletusfontti"/>
    <w:link w:val="Seliteteksti"/>
    <w:rsid w:val="00484DD2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336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nhideWhenUsed/>
    <w:rsid w:val="00A2156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21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PSHP%20Templates\2%20TAYS\Pohja_TAYS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Pohja_TAYS.dotx</Template>
  <TotalTime>0</TotalTime>
  <Pages>1</Pages>
  <Words>140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2023-08-10T10:49:00Z</dcterms:created>
  <dcterms:modified xsi:type="dcterms:W3CDTF">2023-12-04T07:50:00Z</dcterms:modified>
</cp:coreProperties>
</file>