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59AE" w14:textId="171FA023" w:rsidR="002307BE" w:rsidRPr="002C0A3E" w:rsidRDefault="001B6061" w:rsidP="06962A8D">
      <w:pPr>
        <w:pStyle w:val="Heading1"/>
        <w:jc w:val="center"/>
        <w:rPr>
          <w:sz w:val="72"/>
          <w:szCs w:val="72"/>
        </w:rPr>
      </w:pPr>
      <w:r w:rsidRPr="06962A8D">
        <w:rPr>
          <w:sz w:val="72"/>
          <w:szCs w:val="72"/>
        </w:rPr>
        <w:t>Olemme tukena</w:t>
      </w:r>
      <w:r w:rsidR="49CC3E50" w:rsidRPr="06962A8D">
        <w:rPr>
          <w:sz w:val="72"/>
          <w:szCs w:val="72"/>
        </w:rPr>
        <w:t>nne</w:t>
      </w:r>
      <w:r w:rsidRPr="06962A8D">
        <w:rPr>
          <w:sz w:val="72"/>
          <w:szCs w:val="72"/>
        </w:rPr>
        <w:t>,</w:t>
      </w:r>
      <w:r>
        <w:br/>
      </w:r>
      <w:r w:rsidRPr="06962A8D">
        <w:rPr>
          <w:sz w:val="72"/>
          <w:szCs w:val="72"/>
        </w:rPr>
        <w:t xml:space="preserve">kun vakava sairaus </w:t>
      </w:r>
      <w:r>
        <w:br/>
      </w:r>
      <w:r w:rsidRPr="06962A8D">
        <w:rPr>
          <w:sz w:val="72"/>
          <w:szCs w:val="72"/>
        </w:rPr>
        <w:t>kohtaa perhettä</w:t>
      </w:r>
      <w:r w:rsidR="108087E3" w:rsidRPr="06962A8D">
        <w:rPr>
          <w:sz w:val="72"/>
          <w:szCs w:val="72"/>
        </w:rPr>
        <w:t>nne</w:t>
      </w:r>
    </w:p>
    <w:p w14:paraId="349DD239" w14:textId="1DD32F24" w:rsidR="00117E23" w:rsidRDefault="00117E23" w:rsidP="0077403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9C44CEF" wp14:editId="399E2769">
            <wp:extent cx="5257600" cy="2957195"/>
            <wp:effectExtent l="0" t="0" r="635" b="0"/>
            <wp:docPr id="869175854" name="Kuva 1" descr="Kuva, joka sisältää kohteen teksti, henkilö, vaate, collegepusero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75854" name="Kuva 1" descr="Kuva, joka sisältää kohteen teksti, henkilö, vaate, collegepusero&#10;&#10;Tekoälyn generoima sisältö voi olla virheellistä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14" cy="296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CE129" w14:textId="77777777" w:rsidR="00774036" w:rsidRDefault="52BCBFD5" w:rsidP="00117E23">
      <w:pPr>
        <w:rPr>
          <w:sz w:val="28"/>
          <w:szCs w:val="28"/>
        </w:rPr>
      </w:pPr>
      <w:r w:rsidRPr="5B7302A3">
        <w:rPr>
          <w:sz w:val="28"/>
          <w:szCs w:val="28"/>
        </w:rPr>
        <w:t>Kun</w:t>
      </w:r>
      <w:r w:rsidR="614710B7" w:rsidRPr="5B7302A3">
        <w:rPr>
          <w:sz w:val="28"/>
          <w:szCs w:val="28"/>
        </w:rPr>
        <w:t xml:space="preserve"> jollain</w:t>
      </w:r>
      <w:r w:rsidRPr="5B7302A3">
        <w:rPr>
          <w:sz w:val="28"/>
          <w:szCs w:val="28"/>
        </w:rPr>
        <w:t xml:space="preserve"> perheessä</w:t>
      </w:r>
      <w:r w:rsidR="1A5489F5" w:rsidRPr="5B7302A3">
        <w:rPr>
          <w:sz w:val="28"/>
          <w:szCs w:val="28"/>
        </w:rPr>
        <w:t>nne</w:t>
      </w:r>
      <w:r w:rsidRPr="5B7302A3">
        <w:rPr>
          <w:sz w:val="28"/>
          <w:szCs w:val="28"/>
        </w:rPr>
        <w:t xml:space="preserve"> on vakava sairaus,</w:t>
      </w:r>
      <w:r w:rsidR="4692DF59" w:rsidRPr="5B7302A3">
        <w:rPr>
          <w:sz w:val="28"/>
          <w:szCs w:val="28"/>
        </w:rPr>
        <w:t xml:space="preserve"> saatte tukea ja turvaa</w:t>
      </w:r>
      <w:r w:rsidR="0D7E509A" w:rsidRPr="5B7302A3">
        <w:rPr>
          <w:sz w:val="28"/>
          <w:szCs w:val="28"/>
        </w:rPr>
        <w:t xml:space="preserve"> tähän</w:t>
      </w:r>
      <w:r w:rsidR="28ED58FC" w:rsidRPr="5B7302A3">
        <w:rPr>
          <w:sz w:val="28"/>
          <w:szCs w:val="28"/>
        </w:rPr>
        <w:t xml:space="preserve"> elämäntilanteese</w:t>
      </w:r>
      <w:r w:rsidR="74CA9D27" w:rsidRPr="5B7302A3">
        <w:rPr>
          <w:sz w:val="28"/>
          <w:szCs w:val="28"/>
        </w:rPr>
        <w:t xml:space="preserve">en. </w:t>
      </w:r>
    </w:p>
    <w:p w14:paraId="44B120DF" w14:textId="5A0E83C7" w:rsidR="0EF97406" w:rsidRDefault="0EF97406" w:rsidP="006B64B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72ECD81C">
        <w:rPr>
          <w:sz w:val="24"/>
          <w:szCs w:val="24"/>
        </w:rPr>
        <w:t>Perhee</w:t>
      </w:r>
      <w:r w:rsidR="0077399F">
        <w:rPr>
          <w:sz w:val="24"/>
          <w:szCs w:val="24"/>
        </w:rPr>
        <w:t>nne</w:t>
      </w:r>
      <w:r w:rsidRPr="72ECD81C">
        <w:rPr>
          <w:sz w:val="24"/>
          <w:szCs w:val="24"/>
        </w:rPr>
        <w:t xml:space="preserve"> kanssa keskustellaan ja tehdään suunnitelma</w:t>
      </w:r>
      <w:r w:rsidR="007A56CF" w:rsidRPr="007A56CF">
        <w:rPr>
          <w:sz w:val="24"/>
          <w:szCs w:val="24"/>
        </w:rPr>
        <w:t xml:space="preserve"> </w:t>
      </w:r>
      <w:r w:rsidR="007A56CF" w:rsidRPr="72ECD81C">
        <w:rPr>
          <w:sz w:val="24"/>
          <w:szCs w:val="24"/>
        </w:rPr>
        <w:t>yhdessä</w:t>
      </w:r>
      <w:r w:rsidRPr="72ECD81C">
        <w:rPr>
          <w:sz w:val="24"/>
          <w:szCs w:val="24"/>
        </w:rPr>
        <w:t>.</w:t>
      </w:r>
    </w:p>
    <w:p w14:paraId="12FD6446" w14:textId="29B4CA10" w:rsidR="006B64B9" w:rsidRDefault="31DDDD0B" w:rsidP="006B64B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72ECD81C">
        <w:rPr>
          <w:sz w:val="24"/>
          <w:szCs w:val="24"/>
        </w:rPr>
        <w:t>Varmistamme, että perhee</w:t>
      </w:r>
      <w:r w:rsidR="001947BA">
        <w:rPr>
          <w:sz w:val="24"/>
          <w:szCs w:val="24"/>
        </w:rPr>
        <w:t>nne</w:t>
      </w:r>
      <w:r w:rsidRPr="72ECD81C">
        <w:rPr>
          <w:sz w:val="24"/>
          <w:szCs w:val="24"/>
        </w:rPr>
        <w:t xml:space="preserve"> saa</w:t>
      </w:r>
      <w:r w:rsidR="39BB5907" w:rsidRPr="72ECD81C">
        <w:rPr>
          <w:sz w:val="24"/>
          <w:szCs w:val="24"/>
        </w:rPr>
        <w:t xml:space="preserve"> tarpeidenne mukaan</w:t>
      </w:r>
      <w:r w:rsidRPr="72ECD81C">
        <w:rPr>
          <w:sz w:val="24"/>
          <w:szCs w:val="24"/>
        </w:rPr>
        <w:t xml:space="preserve"> tukea</w:t>
      </w:r>
      <w:r w:rsidR="22EFC737" w:rsidRPr="72ECD81C">
        <w:rPr>
          <w:sz w:val="24"/>
          <w:szCs w:val="24"/>
        </w:rPr>
        <w:t xml:space="preserve"> vuorovaikutukseen, tunteiden käsittelyyn ja arjen toimintoihin</w:t>
      </w:r>
      <w:r w:rsidRPr="72ECD81C">
        <w:rPr>
          <w:sz w:val="24"/>
          <w:szCs w:val="24"/>
        </w:rPr>
        <w:t xml:space="preserve"> riittävän pitkään</w:t>
      </w:r>
      <w:r w:rsidR="74CA9D27" w:rsidRPr="72ECD81C">
        <w:rPr>
          <w:sz w:val="24"/>
          <w:szCs w:val="24"/>
        </w:rPr>
        <w:t>.</w:t>
      </w:r>
    </w:p>
    <w:p w14:paraId="39CF5CBE" w14:textId="4A5A477A" w:rsidR="00774036" w:rsidRPr="006B64B9" w:rsidRDefault="004326AD" w:rsidP="006B64B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B64B9">
        <w:rPr>
          <w:sz w:val="24"/>
          <w:szCs w:val="24"/>
        </w:rPr>
        <w:t xml:space="preserve">Kokoamme tarvittavat </w:t>
      </w:r>
      <w:r w:rsidR="29C3B6CE" w:rsidRPr="006B64B9">
        <w:rPr>
          <w:sz w:val="24"/>
          <w:szCs w:val="24"/>
        </w:rPr>
        <w:t>toimijat tueks</w:t>
      </w:r>
      <w:r w:rsidR="00360388">
        <w:rPr>
          <w:sz w:val="24"/>
          <w:szCs w:val="24"/>
        </w:rPr>
        <w:t>enne</w:t>
      </w:r>
      <w:r w:rsidRPr="006B64B9">
        <w:rPr>
          <w:sz w:val="24"/>
          <w:szCs w:val="24"/>
        </w:rPr>
        <w:t>. Kutsumme sitä Minun tiimikseni.</w:t>
      </w:r>
    </w:p>
    <w:p w14:paraId="5CA6A3A1" w14:textId="24187E12" w:rsidR="00774036" w:rsidRDefault="22EAE0B8" w:rsidP="006B64B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72ECD81C">
        <w:rPr>
          <w:sz w:val="24"/>
          <w:szCs w:val="24"/>
        </w:rPr>
        <w:t xml:space="preserve">Tiimi voidaan koota heti </w:t>
      </w:r>
      <w:r w:rsidR="00ED3149" w:rsidRPr="72ECD81C">
        <w:rPr>
          <w:sz w:val="24"/>
          <w:szCs w:val="24"/>
        </w:rPr>
        <w:t>kun vakava sairaus on todettu</w:t>
      </w:r>
      <w:r w:rsidR="00BB1744" w:rsidRPr="72ECD81C">
        <w:rPr>
          <w:sz w:val="24"/>
          <w:szCs w:val="24"/>
        </w:rPr>
        <w:t xml:space="preserve"> </w:t>
      </w:r>
      <w:r w:rsidRPr="72ECD81C">
        <w:rPr>
          <w:sz w:val="24"/>
          <w:szCs w:val="24"/>
        </w:rPr>
        <w:t>tai myöhemmin, kun aika on teille oikea</w:t>
      </w:r>
      <w:r w:rsidR="009A1D3B">
        <w:rPr>
          <w:sz w:val="24"/>
          <w:szCs w:val="24"/>
        </w:rPr>
        <w:t>.</w:t>
      </w:r>
    </w:p>
    <w:p w14:paraId="70944FF1" w14:textId="0C0F34DA" w:rsidR="00BB2D7D" w:rsidRPr="006928B0" w:rsidRDefault="025B70D6" w:rsidP="006B64B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6962A8D">
        <w:rPr>
          <w:sz w:val="24"/>
          <w:szCs w:val="24"/>
        </w:rPr>
        <w:t xml:space="preserve">Jos et tiedä mitä tehdä, </w:t>
      </w:r>
      <w:r w:rsidR="00DE7B78" w:rsidRPr="06962A8D">
        <w:rPr>
          <w:sz w:val="24"/>
          <w:szCs w:val="24"/>
        </w:rPr>
        <w:t>voit pyytää apua Pyydä apua- lomakkeella</w:t>
      </w:r>
      <w:r w:rsidRPr="06962A8D">
        <w:rPr>
          <w:sz w:val="24"/>
          <w:szCs w:val="24"/>
        </w:rPr>
        <w:t xml:space="preserve">: </w:t>
      </w:r>
      <w:r>
        <w:br/>
      </w:r>
      <w:r w:rsidRPr="06962A8D">
        <w:rPr>
          <w:sz w:val="24"/>
          <w:szCs w:val="24"/>
        </w:rPr>
        <w:t>pirha.fi/pyyda-apua</w:t>
      </w:r>
    </w:p>
    <w:p w14:paraId="4490A4C9" w14:textId="026D687A" w:rsidR="60AF0CE1" w:rsidRPr="00BB2D7D" w:rsidRDefault="68D13A88" w:rsidP="06962A8D">
      <w:pPr>
        <w:jc w:val="center"/>
        <w:rPr>
          <w:sz w:val="30"/>
          <w:szCs w:val="30"/>
        </w:rPr>
      </w:pPr>
      <w:r w:rsidRPr="06962A8D">
        <w:rPr>
          <w:b/>
          <w:bCs/>
          <w:color w:val="10285E" w:themeColor="accent1"/>
          <w:sz w:val="30"/>
          <w:szCs w:val="30"/>
        </w:rPr>
        <w:t>Lapsen hyvinvointia vahvistaa</w:t>
      </w:r>
      <w:r w:rsidR="00BB2D7D">
        <w:rPr>
          <w:b/>
          <w:bCs/>
          <w:color w:val="10285E" w:themeColor="accent1"/>
          <w:sz w:val="36"/>
          <w:szCs w:val="36"/>
        </w:rPr>
        <w:br/>
      </w:r>
      <w:r w:rsidRPr="06962A8D">
        <w:rPr>
          <w:b/>
          <w:bCs/>
          <w:color w:val="10285E" w:themeColor="accent1"/>
          <w:sz w:val="30"/>
          <w:szCs w:val="30"/>
        </w:rPr>
        <w:t>parhaiten tavallinen ark</w:t>
      </w:r>
      <w:r w:rsidR="097A2660" w:rsidRPr="06962A8D">
        <w:rPr>
          <w:b/>
          <w:bCs/>
          <w:color w:val="10285E" w:themeColor="accent1"/>
          <w:sz w:val="30"/>
          <w:szCs w:val="30"/>
        </w:rPr>
        <w:t>i – tunteineen ja rutiineineen</w:t>
      </w:r>
      <w:r w:rsidRPr="06962A8D">
        <w:rPr>
          <w:sz w:val="30"/>
          <w:szCs w:val="30"/>
        </w:rPr>
        <w:t>.</w:t>
      </w:r>
      <w:r w:rsidR="00BB2D7D">
        <w:rPr>
          <w:noProof/>
        </w:rPr>
        <w:drawing>
          <wp:anchor distT="0" distB="0" distL="114300" distR="114300" simplePos="0" relativeHeight="251658240" behindDoc="1" locked="0" layoutInCell="1" allowOverlap="1" wp14:anchorId="22CE51E2" wp14:editId="61954746">
            <wp:simplePos x="0" y="0"/>
            <wp:positionH relativeFrom="margin">
              <wp:align>center</wp:align>
            </wp:positionH>
            <wp:positionV relativeFrom="paragraph">
              <wp:posOffset>1021080</wp:posOffset>
            </wp:positionV>
            <wp:extent cx="2343150" cy="752475"/>
            <wp:effectExtent l="0" t="0" r="0" b="9525"/>
            <wp:wrapNone/>
            <wp:docPr id="65824090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4090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60AF0CE1" w:rsidRPr="00BB2D7D" w:rsidSect="00331E3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567" w:left="1134" w:header="0" w:footer="567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3AC5" w14:textId="77777777" w:rsidR="0057429C" w:rsidRDefault="0057429C" w:rsidP="00FE2551">
      <w:r>
        <w:separator/>
      </w:r>
    </w:p>
  </w:endnote>
  <w:endnote w:type="continuationSeparator" w:id="0">
    <w:p w14:paraId="377B2482" w14:textId="77777777" w:rsidR="0057429C" w:rsidRDefault="0057429C" w:rsidP="00FE2551">
      <w:r>
        <w:continuationSeparator/>
      </w:r>
    </w:p>
  </w:endnote>
  <w:endnote w:type="continuationNotice" w:id="1">
    <w:p w14:paraId="14B5C51F" w14:textId="77777777" w:rsidR="0057429C" w:rsidRDefault="00574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57B5" w14:textId="77777777" w:rsidR="00BC1E27" w:rsidRDefault="00BC1E27" w:rsidP="00366636">
    <w:pPr>
      <w:pStyle w:val="Footer"/>
    </w:pPr>
  </w:p>
  <w:p w14:paraId="0D61A229" w14:textId="77777777" w:rsidR="00BC1E27" w:rsidRDefault="00BC1E27" w:rsidP="00366636">
    <w:pPr>
      <w:pStyle w:val="Footer"/>
    </w:pPr>
  </w:p>
  <w:p w14:paraId="7596A57B" w14:textId="77777777" w:rsidR="00A62260" w:rsidRDefault="00BC1E27" w:rsidP="00366636">
    <w:pPr>
      <w:pStyle w:val="Footer"/>
    </w:pPr>
    <w:r>
      <w:br/>
    </w:r>
    <w:r w:rsidRPr="00FF4F9A">
      <w:rPr>
        <w:noProof/>
      </w:rPr>
      <w:drawing>
        <wp:anchor distT="0" distB="0" distL="114300" distR="114300" simplePos="0" relativeHeight="251658242" behindDoc="0" locked="0" layoutInCell="1" allowOverlap="1" wp14:anchorId="4E649F57" wp14:editId="0541AE77">
          <wp:simplePos x="0" y="0"/>
          <wp:positionH relativeFrom="column">
            <wp:posOffset>0</wp:posOffset>
          </wp:positionH>
          <wp:positionV relativeFrom="page">
            <wp:posOffset>9721215</wp:posOffset>
          </wp:positionV>
          <wp:extent cx="1587600" cy="518400"/>
          <wp:effectExtent l="0" t="0" r="0" b="0"/>
          <wp:wrapSquare wrapText="bothSides"/>
          <wp:docPr id="1" name="Kuva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0719"/>
                  <a:stretch/>
                </pic:blipFill>
                <pic:spPr bwMode="auto">
                  <a:xfrm>
                    <a:off x="0" y="0"/>
                    <a:ext cx="15876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4793" w14:textId="77777777" w:rsidR="006005CF" w:rsidRDefault="006005CF">
    <w:pPr>
      <w:pStyle w:val="Footer"/>
    </w:pPr>
  </w:p>
  <w:p w14:paraId="22528774" w14:textId="77777777" w:rsidR="006005CF" w:rsidRDefault="006005CF">
    <w:pPr>
      <w:pStyle w:val="Footer"/>
    </w:pPr>
    <w:r w:rsidRPr="006005CF">
      <w:rPr>
        <w:noProof/>
      </w:rPr>
      <w:drawing>
        <wp:inline distT="0" distB="0" distL="0" distR="0" wp14:anchorId="235A1186" wp14:editId="515F1453">
          <wp:extent cx="2402275" cy="711200"/>
          <wp:effectExtent l="0" t="0" r="0" b="0"/>
          <wp:docPr id="34" name="Kuva 11" descr="Pirkanmaan hyvinvointialu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1" descr="Pirkanmaan hyvinvointialue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2275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0C173" w14:textId="77777777" w:rsidR="0057429C" w:rsidRDefault="0057429C" w:rsidP="00FE2551">
      <w:r>
        <w:separator/>
      </w:r>
    </w:p>
  </w:footnote>
  <w:footnote w:type="continuationSeparator" w:id="0">
    <w:p w14:paraId="1CE811A0" w14:textId="77777777" w:rsidR="0057429C" w:rsidRDefault="0057429C" w:rsidP="00FE2551">
      <w:r>
        <w:continuationSeparator/>
      </w:r>
    </w:p>
  </w:footnote>
  <w:footnote w:type="continuationNotice" w:id="1">
    <w:p w14:paraId="2059E6F0" w14:textId="77777777" w:rsidR="0057429C" w:rsidRDefault="00574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E5DC" w14:textId="77777777" w:rsidR="00C765D5" w:rsidRDefault="002C34F7" w:rsidP="00470760">
    <w:pPr>
      <w:pStyle w:val="Header"/>
      <w:spacing w:after="48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4173541" wp14:editId="2962CD24">
          <wp:simplePos x="0" y="0"/>
          <wp:positionH relativeFrom="page">
            <wp:posOffset>5094605</wp:posOffset>
          </wp:positionH>
          <wp:positionV relativeFrom="page">
            <wp:posOffset>0</wp:posOffset>
          </wp:positionV>
          <wp:extent cx="2466000" cy="10692000"/>
          <wp:effectExtent l="0" t="0" r="0" b="0"/>
          <wp:wrapNone/>
          <wp:docPr id="31" name="Kuv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0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976B" w14:textId="77777777" w:rsidR="00DF38C5" w:rsidRPr="002753A0" w:rsidRDefault="006005CF" w:rsidP="00F53A4F">
    <w:pPr>
      <w:pStyle w:val="Header"/>
      <w:tabs>
        <w:tab w:val="clear" w:pos="1304"/>
        <w:tab w:val="left" w:pos="12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3CEC740" wp14:editId="6EBEA8AE">
          <wp:simplePos x="0" y="0"/>
          <wp:positionH relativeFrom="page">
            <wp:posOffset>5094605</wp:posOffset>
          </wp:positionH>
          <wp:positionV relativeFrom="topMargin">
            <wp:posOffset>0</wp:posOffset>
          </wp:positionV>
          <wp:extent cx="2466000" cy="10692000"/>
          <wp:effectExtent l="0" t="0" r="0" b="0"/>
          <wp:wrapNone/>
          <wp:docPr id="33" name="Kuv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0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A2A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D4B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24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89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9AA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750AA"/>
    <w:multiLevelType w:val="hybridMultilevel"/>
    <w:tmpl w:val="08D0689E"/>
    <w:lvl w:ilvl="0" w:tplc="F52660C8">
      <w:start w:val="1"/>
      <w:numFmt w:val="bullet"/>
      <w:lvlText w:val=""/>
      <w:lvlJc w:val="left"/>
      <w:pPr>
        <w:ind w:left="1664" w:hanging="360"/>
      </w:p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4F90C"/>
    <w:multiLevelType w:val="hybridMultilevel"/>
    <w:tmpl w:val="507E5FBA"/>
    <w:lvl w:ilvl="0" w:tplc="D6A8A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CB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E8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85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26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89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2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A8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42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B00"/>
    <w:multiLevelType w:val="hybridMultilevel"/>
    <w:tmpl w:val="6BCC0E4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E73C85"/>
    <w:multiLevelType w:val="hybridMultilevel"/>
    <w:tmpl w:val="EDFC9EB4"/>
    <w:lvl w:ilvl="0" w:tplc="0504C206">
      <w:start w:val="1"/>
      <w:numFmt w:val="bullet"/>
      <w:lvlText w:val=""/>
      <w:lvlJc w:val="left"/>
      <w:pPr>
        <w:ind w:left="1304" w:hanging="22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EB546C"/>
    <w:multiLevelType w:val="hybridMultilevel"/>
    <w:tmpl w:val="861C4B2C"/>
    <w:lvl w:ilvl="0" w:tplc="5914F11A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721465" w:themeColor="text2"/>
      </w:rPr>
    </w:lvl>
    <w:lvl w:ilvl="1" w:tplc="FD6800DE">
      <w:start w:val="1"/>
      <w:numFmt w:val="bullet"/>
      <w:lvlText w:val="o"/>
      <w:lvlJc w:val="left"/>
      <w:pPr>
        <w:ind w:left="3537" w:hanging="360"/>
      </w:pPr>
      <w:rPr>
        <w:rFonts w:ascii="Courier New" w:hAnsi="Courier New" w:hint="default"/>
      </w:rPr>
    </w:lvl>
    <w:lvl w:ilvl="2" w:tplc="98E031BA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3" w:tplc="F942FC36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4" w:tplc="3444A2D8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hint="default"/>
      </w:rPr>
    </w:lvl>
    <w:lvl w:ilvl="5" w:tplc="AF8ABD0C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  <w:lvl w:ilvl="6" w:tplc="0E7292C2" w:tentative="1">
      <w:start w:val="1"/>
      <w:numFmt w:val="bullet"/>
      <w:lvlText w:val=""/>
      <w:lvlJc w:val="left"/>
      <w:pPr>
        <w:ind w:left="7137" w:hanging="360"/>
      </w:pPr>
      <w:rPr>
        <w:rFonts w:ascii="Symbol" w:hAnsi="Symbol" w:hint="default"/>
      </w:rPr>
    </w:lvl>
    <w:lvl w:ilvl="7" w:tplc="C7220FC6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hint="default"/>
      </w:rPr>
    </w:lvl>
    <w:lvl w:ilvl="8" w:tplc="9E10503A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</w:abstractNum>
  <w:abstractNum w:abstractNumId="15" w15:restartNumberingAfterBreak="0">
    <w:nsid w:val="478C06E6"/>
    <w:multiLevelType w:val="hybridMultilevel"/>
    <w:tmpl w:val="B366EA3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784C9F"/>
    <w:multiLevelType w:val="hybridMultilevel"/>
    <w:tmpl w:val="6F2C8B5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21465" w:themeColor="text2"/>
      </w:rPr>
    </w:lvl>
    <w:lvl w:ilvl="1" w:tplc="FFFFFFFF">
      <w:start w:val="1"/>
      <w:numFmt w:val="bullet"/>
      <w:lvlText w:val="o"/>
      <w:lvlJc w:val="left"/>
      <w:pPr>
        <w:ind w:left="35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</w:abstractNum>
  <w:abstractNum w:abstractNumId="17" w15:restartNumberingAfterBreak="0">
    <w:nsid w:val="5A2394A9"/>
    <w:multiLevelType w:val="hybridMultilevel"/>
    <w:tmpl w:val="FFFFFFFF"/>
    <w:lvl w:ilvl="0" w:tplc="02446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408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07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A9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67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0A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CE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1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82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F3395"/>
    <w:multiLevelType w:val="hybridMultilevel"/>
    <w:tmpl w:val="8C3093B2"/>
    <w:lvl w:ilvl="0" w:tplc="676025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5048C"/>
    <w:multiLevelType w:val="hybridMultilevel"/>
    <w:tmpl w:val="599651E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F7334F"/>
    <w:multiLevelType w:val="hybridMultilevel"/>
    <w:tmpl w:val="40D810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115248">
    <w:abstractNumId w:val="11"/>
  </w:num>
  <w:num w:numId="2" w16cid:durableId="133646861">
    <w:abstractNumId w:val="17"/>
  </w:num>
  <w:num w:numId="3" w16cid:durableId="1874003588">
    <w:abstractNumId w:val="9"/>
  </w:num>
  <w:num w:numId="4" w16cid:durableId="1575165121">
    <w:abstractNumId w:val="7"/>
  </w:num>
  <w:num w:numId="5" w16cid:durableId="1288896850">
    <w:abstractNumId w:val="6"/>
  </w:num>
  <w:num w:numId="6" w16cid:durableId="408507407">
    <w:abstractNumId w:val="5"/>
  </w:num>
  <w:num w:numId="7" w16cid:durableId="676343295">
    <w:abstractNumId w:val="4"/>
  </w:num>
  <w:num w:numId="8" w16cid:durableId="841317810">
    <w:abstractNumId w:val="8"/>
  </w:num>
  <w:num w:numId="9" w16cid:durableId="1278180952">
    <w:abstractNumId w:val="3"/>
  </w:num>
  <w:num w:numId="10" w16cid:durableId="1265384468">
    <w:abstractNumId w:val="2"/>
  </w:num>
  <w:num w:numId="11" w16cid:durableId="1017081607">
    <w:abstractNumId w:val="1"/>
  </w:num>
  <w:num w:numId="12" w16cid:durableId="1363869799">
    <w:abstractNumId w:val="0"/>
  </w:num>
  <w:num w:numId="13" w16cid:durableId="313485596">
    <w:abstractNumId w:val="18"/>
  </w:num>
  <w:num w:numId="14" w16cid:durableId="601688821">
    <w:abstractNumId w:val="12"/>
  </w:num>
  <w:num w:numId="15" w16cid:durableId="42995405">
    <w:abstractNumId w:val="19"/>
  </w:num>
  <w:num w:numId="16" w16cid:durableId="32508512">
    <w:abstractNumId w:val="10"/>
  </w:num>
  <w:num w:numId="17" w16cid:durableId="1700206852">
    <w:abstractNumId w:val="13"/>
  </w:num>
  <w:num w:numId="18" w16cid:durableId="322780226">
    <w:abstractNumId w:val="13"/>
    <w:lvlOverride w:ilvl="0">
      <w:startOverride w:val="1"/>
    </w:lvlOverride>
  </w:num>
  <w:num w:numId="19" w16cid:durableId="725297005">
    <w:abstractNumId w:val="10"/>
  </w:num>
  <w:num w:numId="20" w16cid:durableId="573205481">
    <w:abstractNumId w:val="10"/>
  </w:num>
  <w:num w:numId="21" w16cid:durableId="2118401602">
    <w:abstractNumId w:val="14"/>
  </w:num>
  <w:num w:numId="22" w16cid:durableId="1977760790">
    <w:abstractNumId w:val="15"/>
  </w:num>
  <w:num w:numId="23" w16cid:durableId="1790468328">
    <w:abstractNumId w:val="20"/>
  </w:num>
  <w:num w:numId="24" w16cid:durableId="9705939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0" w:nlCheck="1" w:checkStyle="0"/>
  <w:attachedTemplate r:id="rId1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TieturiVerID" w:val="356.11.01.005"/>
  </w:docVars>
  <w:rsids>
    <w:rsidRoot w:val="001B6061"/>
    <w:rsid w:val="00005793"/>
    <w:rsid w:val="00007A7C"/>
    <w:rsid w:val="0001132D"/>
    <w:rsid w:val="00013DA3"/>
    <w:rsid w:val="0001403E"/>
    <w:rsid w:val="000142EB"/>
    <w:rsid w:val="00017DBB"/>
    <w:rsid w:val="000503BF"/>
    <w:rsid w:val="00056E0E"/>
    <w:rsid w:val="00062F65"/>
    <w:rsid w:val="00071842"/>
    <w:rsid w:val="00074DB8"/>
    <w:rsid w:val="00093384"/>
    <w:rsid w:val="000A290D"/>
    <w:rsid w:val="000A5F17"/>
    <w:rsid w:val="000A7B64"/>
    <w:rsid w:val="000B16F3"/>
    <w:rsid w:val="000C7D18"/>
    <w:rsid w:val="000F068B"/>
    <w:rsid w:val="000F61F7"/>
    <w:rsid w:val="00101806"/>
    <w:rsid w:val="00102F22"/>
    <w:rsid w:val="00103377"/>
    <w:rsid w:val="00110A0E"/>
    <w:rsid w:val="0011712B"/>
    <w:rsid w:val="00117E23"/>
    <w:rsid w:val="001217A9"/>
    <w:rsid w:val="001249DD"/>
    <w:rsid w:val="001326FE"/>
    <w:rsid w:val="00134744"/>
    <w:rsid w:val="001443D8"/>
    <w:rsid w:val="00146FDB"/>
    <w:rsid w:val="00151934"/>
    <w:rsid w:val="00155669"/>
    <w:rsid w:val="001624DF"/>
    <w:rsid w:val="00176630"/>
    <w:rsid w:val="00185EF7"/>
    <w:rsid w:val="00192696"/>
    <w:rsid w:val="001947BA"/>
    <w:rsid w:val="001A265E"/>
    <w:rsid w:val="001B6061"/>
    <w:rsid w:val="001C2E31"/>
    <w:rsid w:val="001C5BFD"/>
    <w:rsid w:val="001D02DA"/>
    <w:rsid w:val="001D2B20"/>
    <w:rsid w:val="001D4700"/>
    <w:rsid w:val="001F42C3"/>
    <w:rsid w:val="00204357"/>
    <w:rsid w:val="002176DF"/>
    <w:rsid w:val="002307BE"/>
    <w:rsid w:val="00247D55"/>
    <w:rsid w:val="00261064"/>
    <w:rsid w:val="002620E9"/>
    <w:rsid w:val="00262D59"/>
    <w:rsid w:val="002646AD"/>
    <w:rsid w:val="00267D7E"/>
    <w:rsid w:val="002711C6"/>
    <w:rsid w:val="00271BD0"/>
    <w:rsid w:val="002753A0"/>
    <w:rsid w:val="00275E71"/>
    <w:rsid w:val="00286172"/>
    <w:rsid w:val="00291A5F"/>
    <w:rsid w:val="0029409B"/>
    <w:rsid w:val="002A1253"/>
    <w:rsid w:val="002C0026"/>
    <w:rsid w:val="002C0A3E"/>
    <w:rsid w:val="002C34F7"/>
    <w:rsid w:val="002C4596"/>
    <w:rsid w:val="002C7A66"/>
    <w:rsid w:val="002F293D"/>
    <w:rsid w:val="00303912"/>
    <w:rsid w:val="00305C0B"/>
    <w:rsid w:val="00310A4D"/>
    <w:rsid w:val="00331E3A"/>
    <w:rsid w:val="00335344"/>
    <w:rsid w:val="00335884"/>
    <w:rsid w:val="00335E56"/>
    <w:rsid w:val="003435C6"/>
    <w:rsid w:val="0034550A"/>
    <w:rsid w:val="00352CB8"/>
    <w:rsid w:val="00355B35"/>
    <w:rsid w:val="00360388"/>
    <w:rsid w:val="00366636"/>
    <w:rsid w:val="00384346"/>
    <w:rsid w:val="00391860"/>
    <w:rsid w:val="00395EBB"/>
    <w:rsid w:val="00397347"/>
    <w:rsid w:val="003C2256"/>
    <w:rsid w:val="003F5975"/>
    <w:rsid w:val="0040594C"/>
    <w:rsid w:val="004326AD"/>
    <w:rsid w:val="00444372"/>
    <w:rsid w:val="0046442B"/>
    <w:rsid w:val="00470760"/>
    <w:rsid w:val="0047304D"/>
    <w:rsid w:val="00480BBB"/>
    <w:rsid w:val="00492280"/>
    <w:rsid w:val="004A253F"/>
    <w:rsid w:val="004A54F8"/>
    <w:rsid w:val="004A6A6A"/>
    <w:rsid w:val="004B22A8"/>
    <w:rsid w:val="004B23F5"/>
    <w:rsid w:val="004C7893"/>
    <w:rsid w:val="004D5174"/>
    <w:rsid w:val="004D7F2A"/>
    <w:rsid w:val="004E17BF"/>
    <w:rsid w:val="004E4E36"/>
    <w:rsid w:val="004E5B7B"/>
    <w:rsid w:val="004F00B1"/>
    <w:rsid w:val="00511C18"/>
    <w:rsid w:val="00521E79"/>
    <w:rsid w:val="00533FFF"/>
    <w:rsid w:val="00537456"/>
    <w:rsid w:val="00541492"/>
    <w:rsid w:val="005476EF"/>
    <w:rsid w:val="00561381"/>
    <w:rsid w:val="00570FFD"/>
    <w:rsid w:val="0057429C"/>
    <w:rsid w:val="00575ED7"/>
    <w:rsid w:val="005A0E91"/>
    <w:rsid w:val="005A11CC"/>
    <w:rsid w:val="005B5972"/>
    <w:rsid w:val="005C5203"/>
    <w:rsid w:val="005E054B"/>
    <w:rsid w:val="005F50F8"/>
    <w:rsid w:val="005F791F"/>
    <w:rsid w:val="006005CF"/>
    <w:rsid w:val="0060445A"/>
    <w:rsid w:val="00604565"/>
    <w:rsid w:val="00642752"/>
    <w:rsid w:val="006436AB"/>
    <w:rsid w:val="00651FBA"/>
    <w:rsid w:val="0066CCAF"/>
    <w:rsid w:val="00671845"/>
    <w:rsid w:val="00691202"/>
    <w:rsid w:val="006928B0"/>
    <w:rsid w:val="00696BD4"/>
    <w:rsid w:val="006A035E"/>
    <w:rsid w:val="006A13EA"/>
    <w:rsid w:val="006A74C6"/>
    <w:rsid w:val="006B3AEF"/>
    <w:rsid w:val="006B64B9"/>
    <w:rsid w:val="006F33CE"/>
    <w:rsid w:val="006F6889"/>
    <w:rsid w:val="00705DC9"/>
    <w:rsid w:val="00711AE5"/>
    <w:rsid w:val="00716B91"/>
    <w:rsid w:val="00717DD3"/>
    <w:rsid w:val="00765001"/>
    <w:rsid w:val="007718B4"/>
    <w:rsid w:val="007727CE"/>
    <w:rsid w:val="007738A4"/>
    <w:rsid w:val="0077399F"/>
    <w:rsid w:val="00774036"/>
    <w:rsid w:val="007842DE"/>
    <w:rsid w:val="007904ED"/>
    <w:rsid w:val="007947CE"/>
    <w:rsid w:val="00794E8C"/>
    <w:rsid w:val="007A56CF"/>
    <w:rsid w:val="007B10A2"/>
    <w:rsid w:val="007B3660"/>
    <w:rsid w:val="007C1C28"/>
    <w:rsid w:val="007C3078"/>
    <w:rsid w:val="007C55E0"/>
    <w:rsid w:val="007D0FED"/>
    <w:rsid w:val="007D2829"/>
    <w:rsid w:val="007D2CD7"/>
    <w:rsid w:val="007D4BA8"/>
    <w:rsid w:val="007F2DF9"/>
    <w:rsid w:val="007F3B7F"/>
    <w:rsid w:val="007F4042"/>
    <w:rsid w:val="00801702"/>
    <w:rsid w:val="008042C2"/>
    <w:rsid w:val="008057D4"/>
    <w:rsid w:val="00805D8D"/>
    <w:rsid w:val="00812B68"/>
    <w:rsid w:val="00820288"/>
    <w:rsid w:val="0083062C"/>
    <w:rsid w:val="0084359D"/>
    <w:rsid w:val="00844A23"/>
    <w:rsid w:val="00854A86"/>
    <w:rsid w:val="00863A99"/>
    <w:rsid w:val="00873DE7"/>
    <w:rsid w:val="0089387C"/>
    <w:rsid w:val="00894828"/>
    <w:rsid w:val="00895D5D"/>
    <w:rsid w:val="00895FA9"/>
    <w:rsid w:val="00897939"/>
    <w:rsid w:val="00897EA4"/>
    <w:rsid w:val="008A3936"/>
    <w:rsid w:val="008A71F8"/>
    <w:rsid w:val="008C44E5"/>
    <w:rsid w:val="008C6349"/>
    <w:rsid w:val="008D6597"/>
    <w:rsid w:val="008F5965"/>
    <w:rsid w:val="009160E0"/>
    <w:rsid w:val="0093228A"/>
    <w:rsid w:val="0093772C"/>
    <w:rsid w:val="00946A08"/>
    <w:rsid w:val="009478D1"/>
    <w:rsid w:val="00963295"/>
    <w:rsid w:val="0096500A"/>
    <w:rsid w:val="00972A62"/>
    <w:rsid w:val="00973A9D"/>
    <w:rsid w:val="00976D48"/>
    <w:rsid w:val="009834DC"/>
    <w:rsid w:val="00990FD5"/>
    <w:rsid w:val="009A1D3B"/>
    <w:rsid w:val="009B720A"/>
    <w:rsid w:val="009C5374"/>
    <w:rsid w:val="009C7BD4"/>
    <w:rsid w:val="009D477F"/>
    <w:rsid w:val="009D5F2E"/>
    <w:rsid w:val="009D7F61"/>
    <w:rsid w:val="009F30D6"/>
    <w:rsid w:val="00A02296"/>
    <w:rsid w:val="00A03688"/>
    <w:rsid w:val="00A11EE6"/>
    <w:rsid w:val="00A36C46"/>
    <w:rsid w:val="00A37A1C"/>
    <w:rsid w:val="00A45CF8"/>
    <w:rsid w:val="00A50CCF"/>
    <w:rsid w:val="00A60E38"/>
    <w:rsid w:val="00A62260"/>
    <w:rsid w:val="00A71447"/>
    <w:rsid w:val="00A75993"/>
    <w:rsid w:val="00A773D3"/>
    <w:rsid w:val="00A77551"/>
    <w:rsid w:val="00A82B97"/>
    <w:rsid w:val="00A87334"/>
    <w:rsid w:val="00AB706C"/>
    <w:rsid w:val="00AC6B54"/>
    <w:rsid w:val="00AD10BD"/>
    <w:rsid w:val="00AD7C4E"/>
    <w:rsid w:val="00AF2025"/>
    <w:rsid w:val="00AF38FA"/>
    <w:rsid w:val="00B0328D"/>
    <w:rsid w:val="00B27DCB"/>
    <w:rsid w:val="00B35FFC"/>
    <w:rsid w:val="00B800D9"/>
    <w:rsid w:val="00B81C67"/>
    <w:rsid w:val="00B95E56"/>
    <w:rsid w:val="00BA30D9"/>
    <w:rsid w:val="00BB1397"/>
    <w:rsid w:val="00BB1744"/>
    <w:rsid w:val="00BB2D7D"/>
    <w:rsid w:val="00BB6A4C"/>
    <w:rsid w:val="00BC13A4"/>
    <w:rsid w:val="00BC1E27"/>
    <w:rsid w:val="00BD1D0C"/>
    <w:rsid w:val="00BD76E9"/>
    <w:rsid w:val="00BD786B"/>
    <w:rsid w:val="00BE3C8D"/>
    <w:rsid w:val="00BE63CB"/>
    <w:rsid w:val="00BF4B6D"/>
    <w:rsid w:val="00BF58F0"/>
    <w:rsid w:val="00C02314"/>
    <w:rsid w:val="00C10F36"/>
    <w:rsid w:val="00C24408"/>
    <w:rsid w:val="00C2524C"/>
    <w:rsid w:val="00C54662"/>
    <w:rsid w:val="00C7461A"/>
    <w:rsid w:val="00C765D5"/>
    <w:rsid w:val="00C80611"/>
    <w:rsid w:val="00C9311F"/>
    <w:rsid w:val="00C95EC3"/>
    <w:rsid w:val="00CB22E9"/>
    <w:rsid w:val="00CB724F"/>
    <w:rsid w:val="00CD1B45"/>
    <w:rsid w:val="00CD720B"/>
    <w:rsid w:val="00CE24E6"/>
    <w:rsid w:val="00CE403E"/>
    <w:rsid w:val="00D015F2"/>
    <w:rsid w:val="00D045F3"/>
    <w:rsid w:val="00D40A0E"/>
    <w:rsid w:val="00D4706B"/>
    <w:rsid w:val="00D51792"/>
    <w:rsid w:val="00D533AD"/>
    <w:rsid w:val="00D53DCA"/>
    <w:rsid w:val="00D5538A"/>
    <w:rsid w:val="00D56E51"/>
    <w:rsid w:val="00D57B42"/>
    <w:rsid w:val="00D61B24"/>
    <w:rsid w:val="00D65E8F"/>
    <w:rsid w:val="00D713A5"/>
    <w:rsid w:val="00D73B79"/>
    <w:rsid w:val="00D808A6"/>
    <w:rsid w:val="00D91932"/>
    <w:rsid w:val="00D93329"/>
    <w:rsid w:val="00DA184D"/>
    <w:rsid w:val="00DB29CF"/>
    <w:rsid w:val="00DC1903"/>
    <w:rsid w:val="00DC3132"/>
    <w:rsid w:val="00DC54DC"/>
    <w:rsid w:val="00DC5EA5"/>
    <w:rsid w:val="00DC6317"/>
    <w:rsid w:val="00DD07CA"/>
    <w:rsid w:val="00DE005A"/>
    <w:rsid w:val="00DE24BA"/>
    <w:rsid w:val="00DE7B78"/>
    <w:rsid w:val="00DF38C5"/>
    <w:rsid w:val="00E1267D"/>
    <w:rsid w:val="00E177F7"/>
    <w:rsid w:val="00E23A17"/>
    <w:rsid w:val="00E24CED"/>
    <w:rsid w:val="00E377F0"/>
    <w:rsid w:val="00E42FE8"/>
    <w:rsid w:val="00E63144"/>
    <w:rsid w:val="00E705D1"/>
    <w:rsid w:val="00E802FD"/>
    <w:rsid w:val="00E83640"/>
    <w:rsid w:val="00E85B48"/>
    <w:rsid w:val="00EA362B"/>
    <w:rsid w:val="00EA6A8A"/>
    <w:rsid w:val="00EB3C5D"/>
    <w:rsid w:val="00EC7AE9"/>
    <w:rsid w:val="00ED05D1"/>
    <w:rsid w:val="00ED3149"/>
    <w:rsid w:val="00ED5709"/>
    <w:rsid w:val="00ED7F4D"/>
    <w:rsid w:val="00EE269E"/>
    <w:rsid w:val="00EF1998"/>
    <w:rsid w:val="00F06FDE"/>
    <w:rsid w:val="00F07CB6"/>
    <w:rsid w:val="00F14546"/>
    <w:rsid w:val="00F16C99"/>
    <w:rsid w:val="00F213B2"/>
    <w:rsid w:val="00F43AA4"/>
    <w:rsid w:val="00F455EA"/>
    <w:rsid w:val="00F52FE6"/>
    <w:rsid w:val="00F53A4F"/>
    <w:rsid w:val="00F65B77"/>
    <w:rsid w:val="00F72737"/>
    <w:rsid w:val="00F8023A"/>
    <w:rsid w:val="00F831DF"/>
    <w:rsid w:val="00F90801"/>
    <w:rsid w:val="00FA1767"/>
    <w:rsid w:val="00FB60B9"/>
    <w:rsid w:val="00FB62D6"/>
    <w:rsid w:val="00FC0E76"/>
    <w:rsid w:val="00FE2551"/>
    <w:rsid w:val="00FE423E"/>
    <w:rsid w:val="00FF4F9A"/>
    <w:rsid w:val="00FF6B35"/>
    <w:rsid w:val="0143553A"/>
    <w:rsid w:val="025B70D6"/>
    <w:rsid w:val="0354D286"/>
    <w:rsid w:val="0493D328"/>
    <w:rsid w:val="056B243F"/>
    <w:rsid w:val="06962A8D"/>
    <w:rsid w:val="08403AB6"/>
    <w:rsid w:val="096A74F0"/>
    <w:rsid w:val="096AC2AE"/>
    <w:rsid w:val="097A2660"/>
    <w:rsid w:val="09F74EFF"/>
    <w:rsid w:val="0A3060AE"/>
    <w:rsid w:val="0D7E509A"/>
    <w:rsid w:val="0DE14B54"/>
    <w:rsid w:val="0E29C5E0"/>
    <w:rsid w:val="0E6A1C92"/>
    <w:rsid w:val="0EF97406"/>
    <w:rsid w:val="108087E3"/>
    <w:rsid w:val="10F17F5A"/>
    <w:rsid w:val="1480EA23"/>
    <w:rsid w:val="15ED1CD6"/>
    <w:rsid w:val="1A5489F5"/>
    <w:rsid w:val="1BBA6138"/>
    <w:rsid w:val="1C4BE57D"/>
    <w:rsid w:val="22EAE0B8"/>
    <w:rsid w:val="22EFC737"/>
    <w:rsid w:val="279809D1"/>
    <w:rsid w:val="28060512"/>
    <w:rsid w:val="28485AC5"/>
    <w:rsid w:val="28ED58FC"/>
    <w:rsid w:val="297B9C1A"/>
    <w:rsid w:val="29C3B6CE"/>
    <w:rsid w:val="2A0AD2CB"/>
    <w:rsid w:val="2E07389C"/>
    <w:rsid w:val="2E4387AF"/>
    <w:rsid w:val="2E76D9FF"/>
    <w:rsid w:val="2E8D1B20"/>
    <w:rsid w:val="2F406228"/>
    <w:rsid w:val="31DDDD0B"/>
    <w:rsid w:val="34901D8C"/>
    <w:rsid w:val="36A9A557"/>
    <w:rsid w:val="39736808"/>
    <w:rsid w:val="39BB5907"/>
    <w:rsid w:val="3C943FA3"/>
    <w:rsid w:val="3EA7F4C0"/>
    <w:rsid w:val="426304B7"/>
    <w:rsid w:val="445BE20A"/>
    <w:rsid w:val="44ED1F6C"/>
    <w:rsid w:val="4692DF59"/>
    <w:rsid w:val="490AF696"/>
    <w:rsid w:val="49CC3E50"/>
    <w:rsid w:val="4A4CB812"/>
    <w:rsid w:val="4E3CC786"/>
    <w:rsid w:val="50492F07"/>
    <w:rsid w:val="50963858"/>
    <w:rsid w:val="52BC54D5"/>
    <w:rsid w:val="52BCBFD5"/>
    <w:rsid w:val="52FD2A24"/>
    <w:rsid w:val="555DBD31"/>
    <w:rsid w:val="558A9F08"/>
    <w:rsid w:val="559B9D92"/>
    <w:rsid w:val="56208135"/>
    <w:rsid w:val="59127944"/>
    <w:rsid w:val="5B7302A3"/>
    <w:rsid w:val="5D2565A3"/>
    <w:rsid w:val="5EC07A8B"/>
    <w:rsid w:val="5EF46226"/>
    <w:rsid w:val="5F66D655"/>
    <w:rsid w:val="60AF0CE1"/>
    <w:rsid w:val="614710B7"/>
    <w:rsid w:val="61D3A323"/>
    <w:rsid w:val="68D13A88"/>
    <w:rsid w:val="6A7F61B6"/>
    <w:rsid w:val="6BF414BD"/>
    <w:rsid w:val="6D346C5E"/>
    <w:rsid w:val="6D5CDABA"/>
    <w:rsid w:val="6FA2FB03"/>
    <w:rsid w:val="72A063C2"/>
    <w:rsid w:val="72ECD81C"/>
    <w:rsid w:val="74CA9D27"/>
    <w:rsid w:val="75DFB43A"/>
    <w:rsid w:val="778215AC"/>
    <w:rsid w:val="77D5A7AA"/>
    <w:rsid w:val="78801109"/>
    <w:rsid w:val="79D7691E"/>
    <w:rsid w:val="7D86A7DF"/>
    <w:rsid w:val="7EC216C3"/>
    <w:rsid w:val="7F1D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5A3CC"/>
  <w15:docId w15:val="{13E32485-ECE6-4C71-85DB-AD9FDBEC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69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uppressAutoHyphens/>
      <w:spacing w:after="240" w:line="312" w:lineRule="auto"/>
    </w:pPr>
    <w:rPr>
      <w:rFonts w:asciiTheme="minorHAnsi" w:hAnsiTheme="minorHAnsi" w:cstheme="minorHAnsi"/>
      <w:color w:val="000000" w:themeColor="text1"/>
      <w:sz w:val="40"/>
    </w:rPr>
  </w:style>
  <w:style w:type="paragraph" w:styleId="Heading1">
    <w:name w:val="heading 1"/>
    <w:basedOn w:val="Normal"/>
    <w:next w:val="Normal"/>
    <w:link w:val="Heading1Char"/>
    <w:qFormat/>
    <w:rsid w:val="00F53A4F"/>
    <w:pPr>
      <w:spacing w:after="720" w:line="240" w:lineRule="auto"/>
      <w:outlineLvl w:val="0"/>
    </w:pPr>
    <w:rPr>
      <w:b/>
      <w:color w:val="721465" w:themeColor="text2"/>
      <w:sz w:val="80"/>
    </w:rPr>
  </w:style>
  <w:style w:type="paragraph" w:styleId="Heading2">
    <w:name w:val="heading 2"/>
    <w:basedOn w:val="Normal"/>
    <w:next w:val="Normal"/>
    <w:qFormat/>
    <w:rsid w:val="00EE269E"/>
    <w:pPr>
      <w:spacing w:before="3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rsid w:val="00FE2551"/>
    <w:pPr>
      <w:keepNext/>
      <w:spacing w:before="360" w:line="26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rsid w:val="00FF6B35"/>
    <w:pPr>
      <w:spacing w:line="240" w:lineRule="auto"/>
    </w:pPr>
    <w:rPr>
      <w:sz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ListBullet2">
    <w:name w:val="List Bullet 2"/>
    <w:basedOn w:val="Normal"/>
    <w:pPr>
      <w:numPr>
        <w:numId w:val="4"/>
      </w:numPr>
    </w:pPr>
  </w:style>
  <w:style w:type="paragraph" w:styleId="ListBullet3">
    <w:name w:val="List Bullet 3"/>
    <w:basedOn w:val="Normal"/>
    <w:pPr>
      <w:numPr>
        <w:numId w:val="5"/>
      </w:numPr>
    </w:pPr>
  </w:style>
  <w:style w:type="paragraph" w:styleId="ListBullet4">
    <w:name w:val="List Bullet 4"/>
    <w:basedOn w:val="Normal"/>
    <w:pPr>
      <w:numPr>
        <w:numId w:val="6"/>
      </w:numPr>
    </w:pPr>
  </w:style>
  <w:style w:type="paragraph" w:styleId="ListBullet5">
    <w:name w:val="List Bullet 5"/>
    <w:basedOn w:val="Normal"/>
    <w:pPr>
      <w:numPr>
        <w:numId w:val="7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Header">
    <w:name w:val="header"/>
    <w:basedOn w:val="Normal"/>
  </w:style>
  <w:style w:type="paragraph" w:customStyle="1" w:styleId="Vastaanottaja">
    <w:name w:val="Vastaanottaja"/>
    <w:basedOn w:val="Normal"/>
  </w:style>
  <w:style w:type="paragraph" w:customStyle="1" w:styleId="Viite">
    <w:name w:val="Viite"/>
    <w:basedOn w:val="Normal"/>
    <w:next w:val="Paaotsikko"/>
  </w:style>
  <w:style w:type="paragraph" w:customStyle="1" w:styleId="Paaotsikko">
    <w:name w:val="Paaotsikko"/>
    <w:basedOn w:val="Normal"/>
    <w:next w:val="Kappalesis2"/>
    <w:pPr>
      <w:ind w:right="2155"/>
    </w:pPr>
    <w:rPr>
      <w:b/>
      <w:caps/>
    </w:rPr>
  </w:style>
  <w:style w:type="paragraph" w:customStyle="1" w:styleId="Kappalesis1">
    <w:name w:val="Kappale sis 1"/>
    <w:basedOn w:val="Normal"/>
    <w:qFormat/>
    <w:rsid w:val="00EE269E"/>
    <w:pPr>
      <w:ind w:left="1304"/>
    </w:pPr>
  </w:style>
  <w:style w:type="paragraph" w:customStyle="1" w:styleId="Kappalesis2">
    <w:name w:val="Kappale sis 2"/>
    <w:basedOn w:val="Normal"/>
    <w:rsid w:val="002307BE"/>
    <w:pPr>
      <w:spacing w:before="240"/>
      <w:ind w:left="2608"/>
    </w:pPr>
  </w:style>
  <w:style w:type="paragraph" w:customStyle="1" w:styleId="Sivuotsikko1">
    <w:name w:val="Sivuotsikko 1"/>
    <w:basedOn w:val="Normal"/>
    <w:next w:val="Kappalesis1"/>
    <w:pPr>
      <w:ind w:left="1304" w:hanging="1304"/>
    </w:pPr>
  </w:style>
  <w:style w:type="paragraph" w:customStyle="1" w:styleId="Sivuotsikko2">
    <w:name w:val="Sivuotsikko 2"/>
    <w:basedOn w:val="Normal"/>
    <w:next w:val="Kappalesis2"/>
    <w:pPr>
      <w:ind w:left="2608" w:hanging="2608"/>
    </w:pPr>
  </w:style>
  <w:style w:type="character" w:styleId="PageNumber">
    <w:name w:val="page number"/>
    <w:basedOn w:val="DefaultParagraphFont"/>
  </w:style>
  <w:style w:type="character" w:customStyle="1" w:styleId="zContactInfo">
    <w:name w:val="zContact Info"/>
    <w:basedOn w:val="DefaultParagraphFont"/>
    <w:rPr>
      <w:rFonts w:ascii="Arial" w:hAnsi="Arial"/>
      <w:noProof/>
      <w:sz w:val="17"/>
      <w:lang w:val="fi-FI"/>
    </w:rPr>
  </w:style>
  <w:style w:type="paragraph" w:styleId="BalloonText">
    <w:name w:val="Balloon Text"/>
    <w:basedOn w:val="Normal"/>
    <w:link w:val="BalloonTextChar"/>
    <w:rsid w:val="00D93329"/>
    <w:rPr>
      <w:rFonts w:ascii="Tahoma" w:hAnsi="Tahoma" w:cs="Tahoma"/>
      <w:sz w:val="16"/>
      <w:szCs w:val="16"/>
    </w:r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DefaultParagraphFont"/>
    <w:rPr>
      <w:caps/>
    </w:rPr>
  </w:style>
  <w:style w:type="paragraph" w:customStyle="1" w:styleId="Apuotsikko">
    <w:name w:val="Apuotsikko"/>
    <w:basedOn w:val="Normal"/>
    <w:pPr>
      <w:ind w:left="2608" w:hanging="1304"/>
    </w:pPr>
  </w:style>
  <w:style w:type="character" w:customStyle="1" w:styleId="BalloonTextChar">
    <w:name w:val="Balloon Text Char"/>
    <w:basedOn w:val="DefaultParagraphFont"/>
    <w:link w:val="BalloonText"/>
    <w:rsid w:val="00D933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2CB8"/>
    <w:rPr>
      <w:color w:val="808080"/>
    </w:rPr>
  </w:style>
  <w:style w:type="paragraph" w:styleId="ListParagraph">
    <w:name w:val="List Paragraph"/>
    <w:basedOn w:val="Normal"/>
    <w:uiPriority w:val="34"/>
    <w:qFormat/>
    <w:rsid w:val="00EE269E"/>
    <w:pPr>
      <w:keepNext/>
      <w:numPr>
        <w:numId w:val="21"/>
      </w:numPr>
      <w:spacing w:after="0"/>
    </w:pPr>
    <w:rPr>
      <w:noProof/>
      <w:color w:val="auto"/>
    </w:rPr>
  </w:style>
  <w:style w:type="character" w:customStyle="1" w:styleId="Tyyli1">
    <w:name w:val="Tyyli1"/>
    <w:basedOn w:val="DefaultParagraphFont"/>
    <w:uiPriority w:val="1"/>
    <w:rsid w:val="002C0026"/>
    <w:rPr>
      <w:b/>
    </w:rPr>
  </w:style>
  <w:style w:type="character" w:customStyle="1" w:styleId="Tyyli2">
    <w:name w:val="Tyyli2"/>
    <w:basedOn w:val="Tyyli1"/>
    <w:uiPriority w:val="1"/>
    <w:rsid w:val="009C7BD4"/>
    <w:rPr>
      <w:rFonts w:ascii="Arial" w:hAnsi="Arial"/>
      <w:b/>
      <w:sz w:val="24"/>
    </w:rPr>
  </w:style>
  <w:style w:type="character" w:customStyle="1" w:styleId="FooterChar">
    <w:name w:val="Footer Char"/>
    <w:basedOn w:val="DefaultParagraphFont"/>
    <w:link w:val="Footer"/>
    <w:rsid w:val="00FF6B35"/>
    <w:rPr>
      <w:rFonts w:asciiTheme="minorHAnsi" w:hAnsiTheme="minorHAnsi" w:cstheme="minorHAnsi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rsid w:val="00A36C46"/>
    <w:pPr>
      <w:keepLines/>
      <w:spacing w:after="0" w:line="259" w:lineRule="auto"/>
      <w:outlineLvl w:val="9"/>
    </w:pPr>
    <w:rPr>
      <w:rFonts w:eastAsiaTheme="majorEastAsia" w:cstheme="majorBidi"/>
      <w:b w:val="0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46442B"/>
    <w:rPr>
      <w:rFonts w:asciiTheme="minorHAnsi" w:hAnsiTheme="minorHAnsi"/>
      <w:color w:val="10285E" w:themeColor="accent1"/>
      <w:u w:val="single"/>
    </w:rPr>
  </w:style>
  <w:style w:type="character" w:styleId="FollowedHyperlink">
    <w:name w:val="FollowedHyperlink"/>
    <w:basedOn w:val="DefaultParagraphFont"/>
    <w:semiHidden/>
    <w:unhideWhenUsed/>
    <w:rsid w:val="00291A5F"/>
    <w:rPr>
      <w:color w:val="9F93D8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3F5975"/>
  </w:style>
  <w:style w:type="character" w:customStyle="1" w:styleId="BodyTextChar">
    <w:name w:val="Body Text Char"/>
    <w:basedOn w:val="DefaultParagraphFont"/>
    <w:link w:val="BodyText"/>
    <w:semiHidden/>
    <w:rsid w:val="003F5975"/>
    <w:rPr>
      <w:rFonts w:asciiTheme="minorHAnsi" w:hAnsiTheme="minorHAnsi"/>
      <w:color w:val="721465" w:themeColor="text2"/>
      <w:sz w:val="22"/>
    </w:rPr>
  </w:style>
  <w:style w:type="character" w:styleId="LineNumber">
    <w:name w:val="line number"/>
    <w:basedOn w:val="DefaultParagraphFont"/>
    <w:semiHidden/>
    <w:unhideWhenUsed/>
    <w:rsid w:val="00DE005A"/>
  </w:style>
  <w:style w:type="paragraph" w:customStyle="1" w:styleId="Ingressi">
    <w:name w:val="Ingressi"/>
    <w:basedOn w:val="Heading1"/>
    <w:link w:val="IngressiChar"/>
    <w:rsid w:val="00D61B24"/>
    <w:rPr>
      <w:b w:val="0"/>
      <w:i/>
      <w:noProof/>
      <w:sz w:val="24"/>
    </w:rPr>
  </w:style>
  <w:style w:type="character" w:customStyle="1" w:styleId="Heading1Char">
    <w:name w:val="Heading 1 Char"/>
    <w:basedOn w:val="DefaultParagraphFont"/>
    <w:link w:val="Heading1"/>
    <w:rsid w:val="00F53A4F"/>
    <w:rPr>
      <w:rFonts w:asciiTheme="minorHAnsi" w:hAnsiTheme="minorHAnsi" w:cstheme="minorHAnsi"/>
      <w:b/>
      <w:color w:val="721465" w:themeColor="text2"/>
      <w:sz w:val="80"/>
    </w:rPr>
  </w:style>
  <w:style w:type="character" w:customStyle="1" w:styleId="IngressiChar">
    <w:name w:val="Ingressi Char"/>
    <w:basedOn w:val="Heading1Char"/>
    <w:link w:val="Ingressi"/>
    <w:rsid w:val="00D61B24"/>
    <w:rPr>
      <w:rFonts w:asciiTheme="majorHAnsi" w:hAnsiTheme="majorHAnsi" w:cstheme="minorHAnsi"/>
      <w:b w:val="0"/>
      <w:i/>
      <w:noProof/>
      <w:color w:val="000000" w:themeColor="text1"/>
      <w:sz w:val="24"/>
      <w:lang w:val="en-US"/>
    </w:rPr>
  </w:style>
  <w:style w:type="table" w:styleId="TableGrid">
    <w:name w:val="Table Grid"/>
    <w:basedOn w:val="TableNormal"/>
    <w:rsid w:val="009C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rsid w:val="00FE2551"/>
    <w:pPr>
      <w:spacing w:after="200" w:line="240" w:lineRule="auto"/>
    </w:pPr>
    <w:rPr>
      <w:iCs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rsid w:val="00CB724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24F"/>
    <w:rPr>
      <w:rFonts w:asciiTheme="minorHAnsi" w:hAnsiTheme="minorHAnsi" w:cstheme="minorHAnsi"/>
      <w:i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1934"/>
    <w:rPr>
      <w:color w:val="605E5C"/>
      <w:shd w:val="clear" w:color="auto" w:fill="E1DFDD"/>
    </w:rPr>
  </w:style>
  <w:style w:type="paragraph" w:customStyle="1" w:styleId="YltunnisteEnnen12ptJlkeen0ptRivivliUseit">
    <w:name w:val="Ylätunniste + Ennen:  12 pt Jälkeen:  0 pt Riviväli:  Useit..."/>
    <w:basedOn w:val="Header"/>
    <w:rsid w:val="004D5174"/>
    <w:pPr>
      <w:spacing w:before="240" w:after="0" w:line="288" w:lineRule="auto"/>
    </w:pPr>
    <w:rPr>
      <w:rFonts w:cs="Times New Roman"/>
    </w:rPr>
  </w:style>
  <w:style w:type="paragraph" w:customStyle="1" w:styleId="YltunnisteJlkeen0ptRivivliUseita12ri">
    <w:name w:val="Ylätunniste + Jälkeen:  0 pt Riviväli:  Useita 12 ri"/>
    <w:basedOn w:val="Header"/>
    <w:rsid w:val="004D5174"/>
    <w:pPr>
      <w:spacing w:after="0" w:line="288" w:lineRule="auto"/>
    </w:pPr>
    <w:rPr>
      <w:rFonts w:cs="Times New Roman"/>
    </w:rPr>
  </w:style>
  <w:style w:type="paragraph" w:customStyle="1" w:styleId="Yltunnistejlkeen30pt">
    <w:name w:val="Ylätunniste jälkeen 30pt"/>
    <w:basedOn w:val="Header"/>
    <w:rsid w:val="00FB60B9"/>
    <w:pPr>
      <w:spacing w:after="600" w:line="288" w:lineRule="auto"/>
    </w:pPr>
  </w:style>
  <w:style w:type="paragraph" w:customStyle="1" w:styleId="Infolappu20pt">
    <w:name w:val="Infolappu 20 pt"/>
    <w:basedOn w:val="Normal"/>
    <w:link w:val="Infolappu20ptChar"/>
    <w:rsid w:val="00854A86"/>
    <w:rPr>
      <w:szCs w:val="40"/>
    </w:rPr>
  </w:style>
  <w:style w:type="character" w:customStyle="1" w:styleId="Infolappu20ptChar">
    <w:name w:val="Infolappu 20 pt Char"/>
    <w:basedOn w:val="DefaultParagraphFont"/>
    <w:link w:val="Infolappu20pt"/>
    <w:rsid w:val="00854A86"/>
    <w:rPr>
      <w:rFonts w:asciiTheme="minorHAnsi" w:hAnsiTheme="minorHAnsi" w:cstheme="minorHAnsi"/>
      <w:color w:val="000000" w:themeColor="text1"/>
      <w:sz w:val="40"/>
      <w:szCs w:val="40"/>
    </w:rPr>
  </w:style>
  <w:style w:type="character" w:styleId="CommentReference">
    <w:name w:val="annotation reference"/>
    <w:basedOn w:val="DefaultParagraphFont"/>
    <w:semiHidden/>
    <w:unhideWhenUsed/>
    <w:rsid w:val="006044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44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445A"/>
    <w:rPr>
      <w:rFonts w:asciiTheme="minorHAnsi" w:hAnsiTheme="minorHAnsi" w:cs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4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445A"/>
    <w:rPr>
      <w:rFonts w:asciiTheme="minorHAnsi" w:hAnsiTheme="minorHAnsi" w:cstheme="minorHAns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paein\Downloads\Infolappu_A4_Pirha.dotx" TargetMode="External"/></Relationships>
</file>

<file path=word/theme/theme1.xml><?xml version="1.0" encoding="utf-8"?>
<a:theme xmlns:a="http://schemas.openxmlformats.org/drawingml/2006/main" name="Office-teema">
  <a:themeElements>
    <a:clrScheme name="PHA_22082022">
      <a:dk1>
        <a:srgbClr val="000000"/>
      </a:dk1>
      <a:lt1>
        <a:srgbClr val="FFFFFF"/>
      </a:lt1>
      <a:dk2>
        <a:srgbClr val="721465"/>
      </a:dk2>
      <a:lt2>
        <a:srgbClr val="FFDEE6"/>
      </a:lt2>
      <a:accent1>
        <a:srgbClr val="10285E"/>
      </a:accent1>
      <a:accent2>
        <a:srgbClr val="FF8C00"/>
      </a:accent2>
      <a:accent3>
        <a:srgbClr val="F4D11F"/>
      </a:accent3>
      <a:accent4>
        <a:srgbClr val="FF5982"/>
      </a:accent4>
      <a:accent5>
        <a:srgbClr val="9F93D8"/>
      </a:accent5>
      <a:accent6>
        <a:srgbClr val="31A7D7"/>
      </a:accent6>
      <a:hlink>
        <a:srgbClr val="FF5982"/>
      </a:hlink>
      <a:folHlink>
        <a:srgbClr val="9F93D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786469A78BC224CA4F92E2AD5618A99" ma:contentTypeVersion="17" ma:contentTypeDescription="Luo uusi asiakirja." ma:contentTypeScope="" ma:versionID="04416530a300eeb547cdc3e932663e7a">
  <xsd:schema xmlns:xsd="http://www.w3.org/2001/XMLSchema" xmlns:xs="http://www.w3.org/2001/XMLSchema" xmlns:p="http://schemas.microsoft.com/office/2006/metadata/properties" xmlns:ns1="http://schemas.microsoft.com/sharepoint/v3" xmlns:ns2="e420bd05-107e-4497-b55e-1d3b350951c8" xmlns:ns3="9c61b6db-2796-4c3d-9082-cbf0e53504a5" targetNamespace="http://schemas.microsoft.com/office/2006/metadata/properties" ma:root="true" ma:fieldsID="c826cda7efa795c72b3bcd4f587bbfbd" ns1:_="" ns2:_="" ns3:_="">
    <xsd:import namespace="http://schemas.microsoft.com/sharepoint/v3"/>
    <xsd:import namespace="e420bd05-107e-4497-b55e-1d3b350951c8"/>
    <xsd:import namespace="9c61b6db-2796-4c3d-9082-cbf0e5350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0bd05-107e-4497-b55e-1d3b35095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6d585da-1e51-4695-83ee-0db74bf77a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1b6db-2796-4c3d-9082-cbf0e53504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19a1c5-77ce-48b4-bfef-6f61ae928ff3}" ma:internalName="TaxCatchAll" ma:showField="CatchAllData" ma:web="9c61b6db-2796-4c3d-9082-cbf0e5350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c61b6db-2796-4c3d-9082-cbf0e53504a5" xsi:nil="true"/>
    <lcf76f155ced4ddcb4097134ff3c332f xmlns="e420bd05-107e-4497-b55e-1d3b350951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E3471-A9F1-427B-9BFF-C67274BBD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7B72E-40E2-45C1-9C72-DCC69277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0bd05-107e-4497-b55e-1d3b350951c8"/>
    <ds:schemaRef ds:uri="9c61b6db-2796-4c3d-9082-cbf0e5350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01154-0A0F-4AE0-9222-0B390913CA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D1C683-6C79-4977-9746-2319510F95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61b6db-2796-4c3d-9082-cbf0e53504a5"/>
    <ds:schemaRef ds:uri="e420bd05-107e-4497-b55e-1d3b350951c8"/>
  </ds:schemaRefs>
</ds:datastoreItem>
</file>

<file path=docMetadata/LabelInfo.xml><?xml version="1.0" encoding="utf-8"?>
<clbl:labelList xmlns:clbl="http://schemas.microsoft.com/office/2020/mipLabelMetadata">
  <clbl:label id="{89a9328c-5e5c-4ef5-a2c3-4dd39b5d8171}" enabled="0" method="" siteId="{89a9328c-5e5c-4ef5-a2c3-4dd39b5d81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Infolappu_A4_Pirha.dotx</Template>
  <TotalTime>9</TotalTime>
  <Pages>1</Pages>
  <Words>104</Words>
  <Characters>595</Characters>
  <Application>Microsoft Office Word</Application>
  <DocSecurity>4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infolappu</cp:keywords>
  <dc:description/>
  <cp:lastModifiedBy>Hämäläinen Katariina</cp:lastModifiedBy>
  <cp:revision>29</cp:revision>
  <dcterms:created xsi:type="dcterms:W3CDTF">2025-03-18T01:19:00Z</dcterms:created>
  <dcterms:modified xsi:type="dcterms:W3CDTF">2025-04-28T10:38:00Z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  </vt:lpwstr>
  </property>
  <property fmtid="{D5CDD505-2E9C-101B-9397-08002B2CF9AE}" pid="3" name="ContentTypeId">
    <vt:lpwstr>0x0101003786469A78BC224CA4F92E2AD5618A99</vt:lpwstr>
  </property>
  <property fmtid="{D5CDD505-2E9C-101B-9397-08002B2CF9AE}" pid="4" name="MediaServiceImageTags">
    <vt:lpwstr/>
  </property>
</Properties>
</file>