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CCA5" w14:textId="1073BBD7" w:rsidR="00814D56" w:rsidRPr="00A36854" w:rsidRDefault="00CE7449" w:rsidP="004D5174">
      <w:pPr>
        <w:pStyle w:val="YltunnisteEnnen12ptJlkeen0ptRivivliUseit"/>
        <w:rPr>
          <w:b/>
          <w:bCs/>
          <w:sz w:val="36"/>
          <w:szCs w:val="36"/>
        </w:rPr>
      </w:pPr>
      <w:r w:rsidRPr="00A36854">
        <w:rPr>
          <w:b/>
          <w:bCs/>
          <w:sz w:val="36"/>
          <w:szCs w:val="36"/>
        </w:rPr>
        <w:t>LIITE-</w:t>
      </w:r>
      <w:r w:rsidR="00A679B9" w:rsidRPr="00A36854">
        <w:rPr>
          <w:b/>
          <w:bCs/>
          <w:sz w:val="36"/>
          <w:szCs w:val="36"/>
        </w:rPr>
        <w:t xml:space="preserve"> </w:t>
      </w:r>
      <w:r w:rsidRPr="00A36854">
        <w:rPr>
          <w:b/>
          <w:bCs/>
          <w:sz w:val="36"/>
          <w:szCs w:val="36"/>
        </w:rPr>
        <w:t>/</w:t>
      </w:r>
      <w:r w:rsidR="00814D56" w:rsidRPr="00A36854">
        <w:rPr>
          <w:b/>
          <w:bCs/>
          <w:sz w:val="36"/>
          <w:szCs w:val="36"/>
        </w:rPr>
        <w:t>ESI</w:t>
      </w:r>
      <w:r w:rsidRPr="00A36854">
        <w:rPr>
          <w:b/>
          <w:bCs/>
          <w:sz w:val="36"/>
          <w:szCs w:val="36"/>
        </w:rPr>
        <w:t>TIETOLOMAKE LOMA-AJAN HOITOON</w:t>
      </w:r>
    </w:p>
    <w:p w14:paraId="4F01C075" w14:textId="42D51B76" w:rsidR="00172E48" w:rsidRDefault="00A36854" w:rsidP="007C0245">
      <w:pPr>
        <w:pStyle w:val="YltunnisteJlkeen0ptRivivliUseita12ri"/>
        <w:rPr>
          <w:noProof/>
        </w:rPr>
      </w:pPr>
      <w:r>
        <w:rPr>
          <w:noProof/>
        </w:rPr>
        <w:t xml:space="preserve">(Täytäthän lomakkeen tiedot mahdollisimman </w:t>
      </w:r>
      <w:r w:rsidR="007F556B">
        <w:rPr>
          <w:noProof/>
        </w:rPr>
        <w:t>tarkasti</w:t>
      </w:r>
      <w:r>
        <w:rPr>
          <w:noProof/>
        </w:rPr>
        <w:t>.</w:t>
      </w:r>
      <w:r w:rsidR="007F556B">
        <w:rPr>
          <w:noProof/>
        </w:rPr>
        <w:t xml:space="preserve"> </w:t>
      </w:r>
      <w:r w:rsidR="007F556B" w:rsidRPr="007F556B">
        <w:rPr>
          <w:noProof/>
        </w:rPr>
        <w:t>Kuvaa myös mahdollisimman huolellisesti lapsen yksilöllisiä tarpeita, jotta ne voidaan hoido</w:t>
      </w:r>
      <w:r w:rsidR="007F556B">
        <w:rPr>
          <w:noProof/>
        </w:rPr>
        <w:t>n järjestämisessä</w:t>
      </w:r>
      <w:r w:rsidR="007F556B" w:rsidRPr="007F556B">
        <w:rPr>
          <w:noProof/>
        </w:rPr>
        <w:t xml:space="preserve"> huomioida.</w:t>
      </w:r>
      <w:r w:rsidR="007F556B">
        <w:rPr>
          <w:noProof/>
        </w:rPr>
        <w:t xml:space="preserve"> </w:t>
      </w:r>
      <w:r w:rsidR="00F61574">
        <w:rPr>
          <w:noProof/>
        </w:rPr>
        <w:t>Tässä lomakkeessa ilmoitettuja h</w:t>
      </w:r>
      <w:r w:rsidR="007F556B">
        <w:rPr>
          <w:noProof/>
        </w:rPr>
        <w:t>oidon järjestämise</w:t>
      </w:r>
      <w:r w:rsidR="00F61574">
        <w:rPr>
          <w:noProof/>
        </w:rPr>
        <w:t>n kannalta</w:t>
      </w:r>
      <w:r w:rsidR="007F556B">
        <w:rPr>
          <w:noProof/>
        </w:rPr>
        <w:t xml:space="preserve"> oleellisia tietoja luovutetaan palveluntuottajalle</w:t>
      </w:r>
      <w:r w:rsidR="00F61574">
        <w:rPr>
          <w:noProof/>
        </w:rPr>
        <w:t>.</w:t>
      </w:r>
      <w:r w:rsidR="007F556B">
        <w:rPr>
          <w:noProof/>
        </w:rPr>
        <w:t>)</w:t>
      </w:r>
    </w:p>
    <w:p w14:paraId="7A3091B3" w14:textId="77777777" w:rsidR="001B0707" w:rsidRPr="001624DF" w:rsidRDefault="001B0707" w:rsidP="007C0245">
      <w:pPr>
        <w:pStyle w:val="YltunnisteJlkeen0ptRivivliUseita12ri"/>
        <w:rPr>
          <w:noProof/>
        </w:rPr>
      </w:pPr>
    </w:p>
    <w:p w14:paraId="7480A79C" w14:textId="63E51BD5" w:rsidR="006E490D" w:rsidRDefault="006E490D" w:rsidP="00FE2551">
      <w:pPr>
        <w:pStyle w:val="Otsikko1"/>
      </w:pPr>
      <w:r>
        <w:t>Perustiedot</w:t>
      </w:r>
    </w:p>
    <w:p w14:paraId="6E8CE6E4" w14:textId="22AA8D89" w:rsidR="006E490D" w:rsidRPr="006E490D" w:rsidRDefault="00203232" w:rsidP="006E490D">
      <w:pPr>
        <w:rPr>
          <w:b/>
          <w:bCs/>
        </w:rPr>
      </w:pPr>
      <w:r>
        <w:rPr>
          <w:b/>
          <w:bCs/>
        </w:rPr>
        <w:t>Asiakkaan</w:t>
      </w:r>
      <w:r w:rsidR="006E490D" w:rsidRPr="006E490D">
        <w:rPr>
          <w:b/>
          <w:bCs/>
        </w:rPr>
        <w:t xml:space="preserve"> henkilötiedot</w:t>
      </w:r>
    </w:p>
    <w:p w14:paraId="48C6E8BA" w14:textId="4D12B513" w:rsidR="006E490D" w:rsidRDefault="006E490D" w:rsidP="006E490D">
      <w:pPr>
        <w:spacing w:line="240" w:lineRule="auto"/>
      </w:pPr>
      <w:r>
        <w:t>Nimi, alleviivaa kutsumanimi:</w:t>
      </w:r>
      <w:r w:rsidR="21BAF8F3">
        <w:t xml:space="preserve"> </w:t>
      </w:r>
    </w:p>
    <w:p w14:paraId="0C27CA8D" w14:textId="77777777" w:rsidR="00F1250B" w:rsidRDefault="006E490D" w:rsidP="006E490D">
      <w:pPr>
        <w:spacing w:line="240" w:lineRule="auto"/>
      </w:pPr>
      <w:r>
        <w:t>Henkilötunnus:</w:t>
      </w:r>
      <w:r w:rsidR="4D67738B">
        <w:t xml:space="preserve"> </w:t>
      </w:r>
    </w:p>
    <w:p w14:paraId="0009BAC9" w14:textId="1F61F604" w:rsidR="006E490D" w:rsidRDefault="006E490D" w:rsidP="006E490D">
      <w:pPr>
        <w:spacing w:line="240" w:lineRule="auto"/>
      </w:pPr>
      <w:r>
        <w:t xml:space="preserve">Osoite: </w:t>
      </w:r>
    </w:p>
    <w:p w14:paraId="111D08D6" w14:textId="77777777" w:rsidR="00311E0B" w:rsidRDefault="00311E0B" w:rsidP="006E490D">
      <w:pPr>
        <w:rPr>
          <w:b/>
          <w:bCs/>
        </w:rPr>
      </w:pPr>
    </w:p>
    <w:p w14:paraId="73231B82" w14:textId="5A54DBB3" w:rsidR="006E490D" w:rsidRDefault="006E490D" w:rsidP="006E490D">
      <w:pPr>
        <w:rPr>
          <w:b/>
          <w:bCs/>
        </w:rPr>
      </w:pPr>
      <w:r w:rsidRPr="006E490D">
        <w:rPr>
          <w:b/>
          <w:bCs/>
        </w:rPr>
        <w:t>Vanhempien</w:t>
      </w:r>
      <w:r w:rsidR="00322E2C">
        <w:rPr>
          <w:b/>
          <w:bCs/>
        </w:rPr>
        <w:t xml:space="preserve"> / huoltajien</w:t>
      </w:r>
      <w:r w:rsidRPr="006E490D">
        <w:rPr>
          <w:b/>
          <w:bCs/>
        </w:rPr>
        <w:t xml:space="preserve"> yhteystiedot</w:t>
      </w:r>
    </w:p>
    <w:p w14:paraId="29256669" w14:textId="16B9081D" w:rsidR="006E490D" w:rsidRPr="006E490D" w:rsidRDefault="006E490D" w:rsidP="006E490D">
      <w:pPr>
        <w:spacing w:line="240" w:lineRule="auto"/>
      </w:pPr>
      <w:r>
        <w:t>Nimi:</w:t>
      </w:r>
      <w:r w:rsidR="6132D4C4">
        <w:t xml:space="preserve"> </w:t>
      </w:r>
    </w:p>
    <w:p w14:paraId="3FDB6AF8" w14:textId="5147D631" w:rsidR="006E490D" w:rsidRPr="006E490D" w:rsidRDefault="006E490D" w:rsidP="006E490D">
      <w:pPr>
        <w:spacing w:line="240" w:lineRule="auto"/>
      </w:pPr>
      <w:r>
        <w:t>Puhelin:</w:t>
      </w:r>
      <w:r w:rsidR="050C90D1">
        <w:t xml:space="preserve"> </w:t>
      </w:r>
    </w:p>
    <w:p w14:paraId="6771E564" w14:textId="7D0BEFE2" w:rsidR="006E490D" w:rsidRPr="006E490D" w:rsidRDefault="006E490D" w:rsidP="006E490D">
      <w:pPr>
        <w:spacing w:line="240" w:lineRule="auto"/>
      </w:pPr>
      <w:r>
        <w:t>Sähköposti:</w:t>
      </w:r>
      <w:r w:rsidR="67996B28">
        <w:t xml:space="preserve"> </w:t>
      </w:r>
    </w:p>
    <w:p w14:paraId="1C6C43FF" w14:textId="21E8ABF2" w:rsidR="006E490D" w:rsidRPr="006E490D" w:rsidRDefault="006E490D" w:rsidP="006E490D">
      <w:pPr>
        <w:spacing w:line="240" w:lineRule="auto"/>
      </w:pPr>
      <w:r>
        <w:t>Osoite, jos eri kuin lapsella:</w:t>
      </w:r>
    </w:p>
    <w:p w14:paraId="6584CC72" w14:textId="77777777" w:rsidR="00322E2C" w:rsidRDefault="00322E2C" w:rsidP="006E490D">
      <w:pPr>
        <w:spacing w:line="240" w:lineRule="auto"/>
      </w:pPr>
    </w:p>
    <w:p w14:paraId="592301BF" w14:textId="02DFF9F5" w:rsidR="006E490D" w:rsidRDefault="006E490D" w:rsidP="006E490D">
      <w:pPr>
        <w:spacing w:line="240" w:lineRule="auto"/>
      </w:pPr>
      <w:r w:rsidRPr="006E490D">
        <w:t>Nimi</w:t>
      </w:r>
      <w:r>
        <w:t>:</w:t>
      </w:r>
    </w:p>
    <w:p w14:paraId="2F06D40E" w14:textId="77777777" w:rsidR="006E490D" w:rsidRDefault="006E490D" w:rsidP="006E490D">
      <w:pPr>
        <w:spacing w:line="240" w:lineRule="auto"/>
      </w:pPr>
      <w:r>
        <w:t>Puhelin:</w:t>
      </w:r>
    </w:p>
    <w:p w14:paraId="3401E47E" w14:textId="77777777" w:rsidR="006E490D" w:rsidRDefault="006E490D" w:rsidP="006E490D">
      <w:pPr>
        <w:spacing w:line="240" w:lineRule="auto"/>
      </w:pPr>
      <w:r>
        <w:t>Sähköposti:</w:t>
      </w:r>
    </w:p>
    <w:p w14:paraId="47A79395" w14:textId="02D5A4DB" w:rsidR="006E490D" w:rsidRPr="006E490D" w:rsidRDefault="006E490D" w:rsidP="006E490D">
      <w:pPr>
        <w:spacing w:line="240" w:lineRule="auto"/>
      </w:pPr>
      <w:r>
        <w:t>Osoite, jos eri kuin lapsella:</w:t>
      </w:r>
    </w:p>
    <w:p w14:paraId="3D2EBF86" w14:textId="77777777" w:rsidR="00F61574" w:rsidRDefault="00F61574" w:rsidP="11097DE7">
      <w:pPr>
        <w:rPr>
          <w:b/>
          <w:bCs/>
        </w:rPr>
      </w:pPr>
    </w:p>
    <w:p w14:paraId="450DC8BA" w14:textId="4F95B432" w:rsidR="006E490D" w:rsidRPr="00A36854" w:rsidRDefault="006E490D" w:rsidP="11097DE7">
      <w:pPr>
        <w:rPr>
          <w:b/>
          <w:bCs/>
        </w:rPr>
      </w:pPr>
      <w:r w:rsidRPr="00A36854">
        <w:rPr>
          <w:b/>
          <w:bCs/>
        </w:rPr>
        <w:t xml:space="preserve">Ensisijainen yhteyshenkilö: </w:t>
      </w:r>
    </w:p>
    <w:p w14:paraId="42A5FC37" w14:textId="77777777" w:rsidR="00F61574" w:rsidRDefault="00F6157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</w:pPr>
      <w:r>
        <w:br w:type="page"/>
      </w:r>
    </w:p>
    <w:p w14:paraId="5E7AE26A" w14:textId="0F0820E4" w:rsidR="00A36854" w:rsidRPr="00A679B9" w:rsidRDefault="000A2424" w:rsidP="00A36854">
      <w:pPr>
        <w:pStyle w:val="Otsikko1"/>
      </w:pPr>
      <w:r>
        <w:lastRenderedPageBreak/>
        <w:t>L</w:t>
      </w:r>
      <w:r w:rsidR="00A679B9">
        <w:t>oma-ajan hoitoa haetaan ajalle</w:t>
      </w:r>
    </w:p>
    <w:p w14:paraId="0D03E395" w14:textId="454D6B22" w:rsidR="000A2424" w:rsidRPr="00A52196" w:rsidRDefault="00A36854" w:rsidP="000A2424">
      <w:r w:rsidRPr="00A36854">
        <w:t xml:space="preserve">Loma-ajan hoitoa järjestetään pääsääntöisesti </w:t>
      </w:r>
      <w:proofErr w:type="gramStart"/>
      <w:r w:rsidRPr="00A36854">
        <w:t>klo 8-16</w:t>
      </w:r>
      <w:proofErr w:type="gramEnd"/>
      <w:r w:rsidRPr="00A36854">
        <w:t xml:space="preserve">. Hoidon aikataulu määräytyy perheen välttämättömästä tarpeesta. </w:t>
      </w:r>
    </w:p>
    <w:tbl>
      <w:tblPr>
        <w:tblStyle w:val="TaulukkoRuudukko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574"/>
      </w:tblGrid>
      <w:tr w:rsidR="000A2424" w14:paraId="2506CFC2" w14:textId="77777777" w:rsidTr="00A36854">
        <w:trPr>
          <w:trHeight w:val="2400"/>
        </w:trPr>
        <w:tc>
          <w:tcPr>
            <w:tcW w:w="1766" w:type="dxa"/>
          </w:tcPr>
          <w:p w14:paraId="693E954E" w14:textId="77777777" w:rsidR="000A2424" w:rsidRDefault="000A2424" w:rsidP="0035031B">
            <w:r>
              <w:t>Maanantai</w:t>
            </w:r>
          </w:p>
          <w:p w14:paraId="20F2CACC" w14:textId="77777777" w:rsidR="000A2424" w:rsidRDefault="000A2424" w:rsidP="0035031B">
            <w:r>
              <w:t xml:space="preserve"> klo:</w:t>
            </w:r>
          </w:p>
          <w:p w14:paraId="1D5AB872" w14:textId="77777777" w:rsidR="000A2424" w:rsidRDefault="000A2424" w:rsidP="0035031B"/>
        </w:tc>
        <w:tc>
          <w:tcPr>
            <w:tcW w:w="1766" w:type="dxa"/>
          </w:tcPr>
          <w:p w14:paraId="3C62BA11" w14:textId="77777777" w:rsidR="000A2424" w:rsidRDefault="000A2424" w:rsidP="0035031B">
            <w:r>
              <w:t>Tiistai</w:t>
            </w:r>
          </w:p>
          <w:p w14:paraId="3288F10C" w14:textId="77777777" w:rsidR="000A2424" w:rsidRDefault="000A2424" w:rsidP="0035031B">
            <w:r>
              <w:t xml:space="preserve">klo: </w:t>
            </w:r>
          </w:p>
        </w:tc>
        <w:tc>
          <w:tcPr>
            <w:tcW w:w="1766" w:type="dxa"/>
          </w:tcPr>
          <w:p w14:paraId="4A942F27" w14:textId="77777777" w:rsidR="000A2424" w:rsidRDefault="000A2424" w:rsidP="0035031B">
            <w:r>
              <w:t>Keskiviikko</w:t>
            </w:r>
          </w:p>
          <w:p w14:paraId="31E1C42F" w14:textId="77777777" w:rsidR="000A2424" w:rsidRDefault="000A2424" w:rsidP="0035031B">
            <w:r>
              <w:t xml:space="preserve"> klo: </w:t>
            </w:r>
          </w:p>
        </w:tc>
        <w:tc>
          <w:tcPr>
            <w:tcW w:w="1766" w:type="dxa"/>
          </w:tcPr>
          <w:p w14:paraId="3D3010D2" w14:textId="77777777" w:rsidR="000A2424" w:rsidRDefault="000A2424" w:rsidP="0035031B">
            <w:r>
              <w:t>Torstai</w:t>
            </w:r>
          </w:p>
          <w:p w14:paraId="780228A5" w14:textId="77777777" w:rsidR="000A2424" w:rsidRDefault="000A2424" w:rsidP="0035031B">
            <w:r>
              <w:t>klo:</w:t>
            </w:r>
          </w:p>
        </w:tc>
        <w:tc>
          <w:tcPr>
            <w:tcW w:w="1574" w:type="dxa"/>
          </w:tcPr>
          <w:p w14:paraId="05DE326A" w14:textId="77777777" w:rsidR="000A2424" w:rsidRDefault="000A2424" w:rsidP="0035031B">
            <w:r>
              <w:t>Perjantai</w:t>
            </w:r>
          </w:p>
          <w:p w14:paraId="3840B259" w14:textId="77777777" w:rsidR="000A2424" w:rsidRDefault="000A2424" w:rsidP="0035031B">
            <w:r>
              <w:t xml:space="preserve"> klo:</w:t>
            </w:r>
          </w:p>
        </w:tc>
      </w:tr>
    </w:tbl>
    <w:p w14:paraId="115D0DA3" w14:textId="77777777" w:rsidR="000A2424" w:rsidRDefault="000A2424" w:rsidP="000A2424">
      <w:pPr>
        <w:pStyle w:val="Otsikko1"/>
      </w:pPr>
    </w:p>
    <w:p w14:paraId="39E0D69F" w14:textId="77777777" w:rsidR="000A2424" w:rsidRDefault="000A2424" w:rsidP="000A2424">
      <w:pPr>
        <w:pStyle w:val="Otsikko1"/>
      </w:pPr>
    </w:p>
    <w:p w14:paraId="01965247" w14:textId="77777777" w:rsidR="000A2424" w:rsidRDefault="000A2424" w:rsidP="000A2424">
      <w:pPr>
        <w:pStyle w:val="Otsikko1"/>
      </w:pPr>
    </w:p>
    <w:p w14:paraId="7EDF3053" w14:textId="77777777" w:rsidR="000A2424" w:rsidRDefault="000A2424" w:rsidP="000A2424">
      <w:pPr>
        <w:pStyle w:val="Otsikko1"/>
      </w:pPr>
    </w:p>
    <w:p w14:paraId="648E50CD" w14:textId="77777777" w:rsidR="00A679B9" w:rsidRDefault="00A679B9" w:rsidP="00A679B9">
      <w:pPr>
        <w:pStyle w:val="Otsikko1"/>
      </w:pPr>
    </w:p>
    <w:p w14:paraId="528B0941" w14:textId="77777777" w:rsidR="00A36854" w:rsidRDefault="00A36854" w:rsidP="00A679B9">
      <w:pPr>
        <w:pStyle w:val="Otsikko1"/>
      </w:pPr>
    </w:p>
    <w:p w14:paraId="42EB2D0D" w14:textId="4A30F099" w:rsidR="00A679B9" w:rsidRDefault="00A679B9" w:rsidP="00A679B9">
      <w:pPr>
        <w:pStyle w:val="Otsikko1"/>
      </w:pPr>
      <w:r>
        <w:t>Kuljetustiedot</w:t>
      </w:r>
    </w:p>
    <w:p w14:paraId="48F53334" w14:textId="601AE05C" w:rsidR="00A36854" w:rsidRDefault="00A36854" w:rsidP="006E490D">
      <w:r w:rsidRPr="00A36854">
        <w:t>Ensisijaisesti vanhemmat vastaavat lapsen kuljettamisesta palveluun. Välttämättömiin kuljetuksiin on mahdollista hakea vammaisen henkilön liikkumisen tukea</w:t>
      </w:r>
      <w:r>
        <w:t>.</w:t>
      </w:r>
    </w:p>
    <w:p w14:paraId="5050D973" w14:textId="01BA389F" w:rsidR="000A2424" w:rsidRDefault="00A679B9" w:rsidP="006E490D">
      <w:r>
        <w:t>Haemme kuljetusta: toivottu hakuaika klo ____</w:t>
      </w:r>
      <w:proofErr w:type="gramStart"/>
      <w:r>
        <w:t>_ ,</w:t>
      </w:r>
      <w:proofErr w:type="gramEnd"/>
      <w:r>
        <w:t xml:space="preserve"> kotiinpaluu </w:t>
      </w:r>
      <w:r w:rsidR="002D01E0">
        <w:t>klo _____</w:t>
      </w:r>
    </w:p>
    <w:p w14:paraId="628B153A" w14:textId="77777777" w:rsidR="00A36854" w:rsidRPr="00A36854" w:rsidRDefault="00A36854" w:rsidP="00A36854"/>
    <w:p w14:paraId="4DABC227" w14:textId="0F79FC29" w:rsidR="006E490D" w:rsidRDefault="00E5759B" w:rsidP="006E490D">
      <w:pPr>
        <w:pStyle w:val="Otsikko1"/>
      </w:pPr>
      <w:r>
        <w:t>M</w:t>
      </w:r>
      <w:r w:rsidR="006E490D">
        <w:t xml:space="preserve">uut </w:t>
      </w:r>
      <w:r w:rsidR="00743AC1">
        <w:t xml:space="preserve">lapsen </w:t>
      </w:r>
      <w:r w:rsidR="006E490D">
        <w:t>tiedot</w:t>
      </w:r>
    </w:p>
    <w:p w14:paraId="114C4466" w14:textId="49F0E721" w:rsidR="00743AC1" w:rsidRDefault="00A679B9" w:rsidP="006E490D">
      <w:r>
        <w:t>Diagnoosit / s</w:t>
      </w:r>
      <w:r w:rsidR="006E490D">
        <w:t>airaudet:</w:t>
      </w:r>
      <w:r w:rsidR="00743AC1">
        <w:t xml:space="preserve"> </w:t>
      </w:r>
    </w:p>
    <w:p w14:paraId="74A01784" w14:textId="77777777" w:rsidR="00A52196" w:rsidRDefault="00A52196" w:rsidP="006E490D"/>
    <w:p w14:paraId="31929F76" w14:textId="77777777" w:rsidR="00C16177" w:rsidRDefault="00C16177" w:rsidP="006E490D"/>
    <w:p w14:paraId="66D58AE6" w14:textId="12E22AA3" w:rsidR="006E490D" w:rsidRDefault="00F1250B" w:rsidP="006E490D">
      <w:r>
        <w:t xml:space="preserve">Allergiat: </w:t>
      </w:r>
    </w:p>
    <w:p w14:paraId="3BE8EEDA" w14:textId="77777777" w:rsidR="00A52196" w:rsidRDefault="00A52196" w:rsidP="006E490D"/>
    <w:p w14:paraId="3B617C39" w14:textId="4C1D1602" w:rsidR="00743AC1" w:rsidRDefault="00F1250B" w:rsidP="006E490D">
      <w:r>
        <w:t>Erityisruokavaliot:</w:t>
      </w:r>
    </w:p>
    <w:p w14:paraId="59A532F4" w14:textId="77777777" w:rsidR="00F1250B" w:rsidRDefault="00F1250B" w:rsidP="006E490D"/>
    <w:p w14:paraId="0798679E" w14:textId="77777777" w:rsidR="00C16177" w:rsidRDefault="00C161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</w:pPr>
      <w:r>
        <w:br w:type="page"/>
      </w:r>
    </w:p>
    <w:p w14:paraId="24407B1E" w14:textId="601B04EA" w:rsidR="00F1250B" w:rsidRDefault="00F1250B" w:rsidP="00F1250B">
      <w:r>
        <w:lastRenderedPageBreak/>
        <w:t>Onko jotakin huomioitavaa ruokailussa? Esim. syö yksin/ ryhmässä, erityisruokailuvälineitä (ota hoitoon mukaan</w:t>
      </w:r>
      <w:r w:rsidR="00A52196">
        <w:t>), soseutettu</w:t>
      </w:r>
      <w:r>
        <w:t xml:space="preserve"> ruokavalio/ hienonnettu ruokavalio, </w:t>
      </w:r>
      <w:r w:rsidR="00EC0655">
        <w:t>o</w:t>
      </w:r>
      <w:r>
        <w:t>nko ruokailussa muita erityistarpeita?</w:t>
      </w:r>
    </w:p>
    <w:p w14:paraId="17F190FC" w14:textId="77777777" w:rsidR="00F1250B" w:rsidRDefault="00F1250B" w:rsidP="006E490D"/>
    <w:p w14:paraId="0F0F76F5" w14:textId="79B3311B" w:rsidR="00F1250B" w:rsidRDefault="00BF41CF" w:rsidP="006E490D">
      <w:r>
        <w:t xml:space="preserve">Mitä apuvälineitä </w:t>
      </w:r>
      <w:r w:rsidR="00EC0655">
        <w:t xml:space="preserve">lapsi </w:t>
      </w:r>
      <w:r w:rsidR="00CD6601">
        <w:t>tarvitsee liikkumiseen</w:t>
      </w:r>
      <w:r w:rsidR="001A0418">
        <w:t xml:space="preserve">, </w:t>
      </w:r>
      <w:r w:rsidR="003B68A3">
        <w:t>ruokailuun, wc</w:t>
      </w:r>
      <w:r w:rsidR="001A0418">
        <w:t xml:space="preserve"> käynteihin</w:t>
      </w:r>
      <w:r w:rsidR="00B577DF">
        <w:t>?</w:t>
      </w:r>
    </w:p>
    <w:p w14:paraId="25F160F3" w14:textId="77777777" w:rsidR="003B68A3" w:rsidRDefault="003B68A3" w:rsidP="006E490D"/>
    <w:p w14:paraId="07AECA96" w14:textId="6781110D" w:rsidR="00A736D1" w:rsidRDefault="006E490D" w:rsidP="006E490D">
      <w:r>
        <w:t>Mahdolliset haasteet arje</w:t>
      </w:r>
      <w:r w:rsidR="00F1250B">
        <w:t>n toiminnoissa</w:t>
      </w:r>
      <w:r>
        <w:t>:</w:t>
      </w:r>
      <w:r w:rsidR="59EDE707">
        <w:t xml:space="preserve"> </w:t>
      </w:r>
    </w:p>
    <w:p w14:paraId="642B7BBE" w14:textId="77777777" w:rsidR="00F1250B" w:rsidRDefault="00F1250B" w:rsidP="006E490D"/>
    <w:p w14:paraId="0082F759" w14:textId="06AE921C" w:rsidR="00A52196" w:rsidRDefault="00A52196" w:rsidP="006E490D">
      <w:r>
        <w:t>Mitkä ovat tilanteita, jossa haastavaa käyttäytymistä ilmenee?</w:t>
      </w:r>
      <w:r w:rsidRPr="00A52196">
        <w:t xml:space="preserve"> </w:t>
      </w:r>
      <w:r>
        <w:t xml:space="preserve">Pystyykö </w:t>
      </w:r>
      <w:r w:rsidR="00EC0655">
        <w:t>lapsi</w:t>
      </w:r>
      <w:r>
        <w:t xml:space="preserve"> toimimaan ryhmässä?</w:t>
      </w:r>
    </w:p>
    <w:p w14:paraId="22F2CE91" w14:textId="77777777" w:rsidR="00F1250B" w:rsidRDefault="00F1250B" w:rsidP="006E490D"/>
    <w:p w14:paraId="1FD8D0DE" w14:textId="4872220D" w:rsidR="00F1250B" w:rsidRDefault="006E490D" w:rsidP="006E490D">
      <w:r>
        <w:t xml:space="preserve">Miten </w:t>
      </w:r>
      <w:r w:rsidR="00EC0655">
        <w:t>lapsen</w:t>
      </w:r>
      <w:r>
        <w:t xml:space="preserve"> kanssa toimitaan haastavissa tilanteissa</w:t>
      </w:r>
      <w:r w:rsidR="00A52196">
        <w:t xml:space="preserve">?  </w:t>
      </w:r>
    </w:p>
    <w:p w14:paraId="26CD576C" w14:textId="77777777" w:rsidR="00A52196" w:rsidRDefault="00A52196" w:rsidP="006E490D"/>
    <w:p w14:paraId="073252CC" w14:textId="4815B2A1" w:rsidR="00A736D1" w:rsidRDefault="00F1250B" w:rsidP="006E490D">
      <w:r>
        <w:t>Onko jotakin</w:t>
      </w:r>
      <w:r w:rsidR="00A736D1">
        <w:t xml:space="preserve"> rajoituksia käytössä kotona? </w:t>
      </w:r>
    </w:p>
    <w:p w14:paraId="2FB59770" w14:textId="77777777" w:rsidR="00D95D6D" w:rsidRDefault="00D95D6D" w:rsidP="006E490D"/>
    <w:p w14:paraId="7720249E" w14:textId="4F395486" w:rsidR="00A736D1" w:rsidRDefault="00A736D1" w:rsidP="006E490D">
      <w:r>
        <w:t xml:space="preserve">Mistä </w:t>
      </w:r>
      <w:r w:rsidR="00F1250B">
        <w:t xml:space="preserve">tekemisestä </w:t>
      </w:r>
      <w:r w:rsidR="00EC0655">
        <w:t>lapsi</w:t>
      </w:r>
      <w:r w:rsidR="00F1250B">
        <w:t xml:space="preserve"> pitää?</w:t>
      </w:r>
    </w:p>
    <w:p w14:paraId="401B751F" w14:textId="24D11E99" w:rsidR="6D9F07EA" w:rsidRDefault="6D9F07EA" w:rsidP="70BB0BD7"/>
    <w:p w14:paraId="4D4B1A43" w14:textId="6205AC29" w:rsidR="00A736D1" w:rsidRDefault="00A736D1" w:rsidP="006E490D">
      <w:r>
        <w:t xml:space="preserve">Onko jotain, mitä </w:t>
      </w:r>
      <w:r w:rsidR="00EC0655">
        <w:t>lapsi</w:t>
      </w:r>
      <w:r>
        <w:t xml:space="preserve"> ei saa tehdä </w:t>
      </w:r>
      <w:r w:rsidR="00EC0655">
        <w:t>loma-ajan hoido</w:t>
      </w:r>
      <w:r w:rsidR="003C0968">
        <w:t>ssa o</w:t>
      </w:r>
      <w:r>
        <w:t>llessaan?</w:t>
      </w:r>
    </w:p>
    <w:p w14:paraId="2494B754" w14:textId="77777777" w:rsidR="00A736D1" w:rsidRDefault="00A736D1" w:rsidP="006E490D"/>
    <w:p w14:paraId="411FB58F" w14:textId="61B6A34E" w:rsidR="00A736D1" w:rsidRDefault="00A736D1" w:rsidP="006E490D">
      <w:r>
        <w:t xml:space="preserve">Hygienian hoito ja wc-käynnit (esim. tarvitseeko apua, onko vaippoja käytössä </w:t>
      </w:r>
      <w:r w:rsidR="00B577DF">
        <w:t>jne. Mitä apuvälineitä tarvitaan</w:t>
      </w:r>
      <w:r>
        <w:t>)</w:t>
      </w:r>
    </w:p>
    <w:p w14:paraId="2A8C36B8" w14:textId="77777777" w:rsidR="00F1250B" w:rsidRDefault="00F1250B" w:rsidP="006E490D"/>
    <w:p w14:paraId="57C8E56D" w14:textId="77777777" w:rsidR="00A679B9" w:rsidRDefault="00A679B9" w:rsidP="006E490D"/>
    <w:p w14:paraId="05E87B07" w14:textId="3C163C12" w:rsidR="00A736D1" w:rsidRDefault="001E6F0E" w:rsidP="006E490D">
      <w:r>
        <w:lastRenderedPageBreak/>
        <w:t xml:space="preserve">Tarvitseeko </w:t>
      </w:r>
      <w:r w:rsidR="00330F6C">
        <w:t xml:space="preserve">lapsi </w:t>
      </w:r>
      <w:r>
        <w:t xml:space="preserve">lepohetken </w:t>
      </w:r>
      <w:r w:rsidR="00330F6C">
        <w:t>loma-ajan hoidon päivän aikana</w:t>
      </w:r>
      <w:r>
        <w:t>?</w:t>
      </w:r>
    </w:p>
    <w:p w14:paraId="37B69403" w14:textId="77777777" w:rsidR="00D95D6D" w:rsidRDefault="00D95D6D" w:rsidP="006E490D"/>
    <w:p w14:paraId="644A65AA" w14:textId="77777777" w:rsidR="00A679B9" w:rsidRDefault="00A679B9" w:rsidP="006E490D"/>
    <w:p w14:paraId="270E3340" w14:textId="701C46D2" w:rsidR="00A52196" w:rsidRDefault="00A736D1" w:rsidP="00743AC1">
      <w:r>
        <w:t>Tarvitseeko</w:t>
      </w:r>
      <w:r w:rsidR="00A52196">
        <w:t xml:space="preserve"> lapsi</w:t>
      </w:r>
      <w:r>
        <w:t xml:space="preserve"> apua pukeutumisessa/ riisuuntumisessa?</w:t>
      </w:r>
      <w:r w:rsidR="001E6F0E">
        <w:t xml:space="preserve"> Millaista apua?</w:t>
      </w:r>
    </w:p>
    <w:p w14:paraId="4799AD5C" w14:textId="77777777" w:rsidR="001E6F0E" w:rsidRPr="00743AC1" w:rsidRDefault="001E6F0E" w:rsidP="00743AC1"/>
    <w:p w14:paraId="4F221A8D" w14:textId="2FAE11FB" w:rsidR="00A736D1" w:rsidRDefault="00A736D1" w:rsidP="00A736D1">
      <w:pPr>
        <w:pStyle w:val="Otsikko1"/>
      </w:pPr>
      <w:r>
        <w:t>Lääkehoito</w:t>
      </w:r>
    </w:p>
    <w:p w14:paraId="36B5099C" w14:textId="01760DC9" w:rsidR="0083003E" w:rsidRDefault="00E01A8A" w:rsidP="0083003E">
      <w:r>
        <w:t xml:space="preserve">Onko </w:t>
      </w:r>
      <w:r w:rsidR="00330F6C">
        <w:t>lapsella</w:t>
      </w:r>
      <w:r>
        <w:t xml:space="preserve"> lääkitystä päivän aikana? Merkitse taukukkoon lääkkeen nimi ja mihin kellonaikaan lääke annetaan. Merkitse myös, jos </w:t>
      </w:r>
      <w:r w:rsidR="00330F6C">
        <w:t>lapsella</w:t>
      </w:r>
      <w:r>
        <w:t xml:space="preserve"> on jokin tarvittaessa annettava lääke.</w:t>
      </w:r>
    </w:p>
    <w:p w14:paraId="48865441" w14:textId="77C0ABAB" w:rsidR="00A52196" w:rsidRDefault="00A52196" w:rsidP="0083003E">
      <w:r>
        <w:t>Lääkkeistä oltava voimassa oleva resepti. Lääkehoidosta</w:t>
      </w:r>
      <w:r w:rsidR="00A36854">
        <w:t xml:space="preserve"> loma-ajan </w:t>
      </w:r>
      <w:r>
        <w:t xml:space="preserve">hoidossa huolehtii lääkeluvallinen </w:t>
      </w:r>
      <w:r w:rsidR="00A36854">
        <w:t>ohjaaja</w:t>
      </w:r>
      <w:r>
        <w:t xml:space="preserve">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64"/>
        <w:gridCol w:w="1699"/>
        <w:gridCol w:w="1699"/>
        <w:gridCol w:w="1699"/>
      </w:tblGrid>
      <w:tr w:rsidR="00E01A8A" w14:paraId="7F35BB6E" w14:textId="77777777" w:rsidTr="11097DE7">
        <w:tc>
          <w:tcPr>
            <w:tcW w:w="1699" w:type="dxa"/>
          </w:tcPr>
          <w:p w14:paraId="3957D024" w14:textId="79845916" w:rsidR="00E01A8A" w:rsidRDefault="00E01A8A" w:rsidP="0083003E">
            <w:r>
              <w:t>Lääkkeen nimi ja käyttötarkoitus</w:t>
            </w:r>
          </w:p>
        </w:tc>
        <w:tc>
          <w:tcPr>
            <w:tcW w:w="1699" w:type="dxa"/>
          </w:tcPr>
          <w:p w14:paraId="78D8CADE" w14:textId="1F1DDB00" w:rsidR="00E01A8A" w:rsidRDefault="00E01A8A" w:rsidP="0083003E">
            <w:r>
              <w:t>Lääkkeen antoaika</w:t>
            </w:r>
          </w:p>
        </w:tc>
        <w:tc>
          <w:tcPr>
            <w:tcW w:w="1699" w:type="dxa"/>
          </w:tcPr>
          <w:p w14:paraId="2FEBA607" w14:textId="1B2E9368" w:rsidR="00E01A8A" w:rsidRDefault="00E01A8A" w:rsidP="0083003E">
            <w:r>
              <w:t>Lääkkeen antoaika</w:t>
            </w:r>
          </w:p>
        </w:tc>
        <w:tc>
          <w:tcPr>
            <w:tcW w:w="1699" w:type="dxa"/>
          </w:tcPr>
          <w:p w14:paraId="7E4D2C49" w14:textId="7C442597" w:rsidR="00E01A8A" w:rsidRDefault="00E01A8A" w:rsidP="0083003E">
            <w:r>
              <w:t>Lääkkeen antoaika</w:t>
            </w:r>
          </w:p>
        </w:tc>
      </w:tr>
      <w:tr w:rsidR="00E01A8A" w14:paraId="50D1BBF3" w14:textId="77777777" w:rsidTr="11097DE7">
        <w:trPr>
          <w:trHeight w:val="1267"/>
        </w:trPr>
        <w:tc>
          <w:tcPr>
            <w:tcW w:w="1699" w:type="dxa"/>
          </w:tcPr>
          <w:p w14:paraId="4B645895" w14:textId="77777777" w:rsidR="00E01A8A" w:rsidRDefault="00E01A8A" w:rsidP="0083003E"/>
        </w:tc>
        <w:tc>
          <w:tcPr>
            <w:tcW w:w="1699" w:type="dxa"/>
          </w:tcPr>
          <w:p w14:paraId="63A71C13" w14:textId="77777777" w:rsidR="00E01A8A" w:rsidRDefault="00E01A8A" w:rsidP="0083003E"/>
        </w:tc>
        <w:tc>
          <w:tcPr>
            <w:tcW w:w="1699" w:type="dxa"/>
          </w:tcPr>
          <w:p w14:paraId="1CECFDD7" w14:textId="77777777" w:rsidR="00E01A8A" w:rsidRDefault="00E01A8A" w:rsidP="0083003E"/>
        </w:tc>
        <w:tc>
          <w:tcPr>
            <w:tcW w:w="1699" w:type="dxa"/>
          </w:tcPr>
          <w:p w14:paraId="4AD2DB06" w14:textId="77777777" w:rsidR="00E01A8A" w:rsidRDefault="00E01A8A" w:rsidP="0083003E"/>
        </w:tc>
      </w:tr>
      <w:tr w:rsidR="00E01A8A" w14:paraId="13A0B15B" w14:textId="77777777" w:rsidTr="11097DE7">
        <w:trPr>
          <w:trHeight w:val="1258"/>
        </w:trPr>
        <w:tc>
          <w:tcPr>
            <w:tcW w:w="1699" w:type="dxa"/>
          </w:tcPr>
          <w:p w14:paraId="19242914" w14:textId="77777777" w:rsidR="00E01A8A" w:rsidRDefault="00E01A8A" w:rsidP="0083003E"/>
        </w:tc>
        <w:tc>
          <w:tcPr>
            <w:tcW w:w="1699" w:type="dxa"/>
          </w:tcPr>
          <w:p w14:paraId="1B48A8E7" w14:textId="77777777" w:rsidR="00E01A8A" w:rsidRDefault="00E01A8A" w:rsidP="0083003E"/>
        </w:tc>
        <w:tc>
          <w:tcPr>
            <w:tcW w:w="1699" w:type="dxa"/>
          </w:tcPr>
          <w:p w14:paraId="4D846814" w14:textId="77777777" w:rsidR="00E01A8A" w:rsidRDefault="00E01A8A" w:rsidP="0083003E"/>
        </w:tc>
        <w:tc>
          <w:tcPr>
            <w:tcW w:w="1699" w:type="dxa"/>
          </w:tcPr>
          <w:p w14:paraId="6B99B003" w14:textId="77777777" w:rsidR="00E01A8A" w:rsidRDefault="00E01A8A" w:rsidP="0083003E"/>
        </w:tc>
      </w:tr>
      <w:tr w:rsidR="00E01A8A" w14:paraId="72C48559" w14:textId="77777777" w:rsidTr="11097DE7">
        <w:trPr>
          <w:trHeight w:val="1133"/>
        </w:trPr>
        <w:tc>
          <w:tcPr>
            <w:tcW w:w="1699" w:type="dxa"/>
          </w:tcPr>
          <w:p w14:paraId="16C09E11" w14:textId="77777777" w:rsidR="00E01A8A" w:rsidRDefault="00E01A8A" w:rsidP="0083003E"/>
        </w:tc>
        <w:tc>
          <w:tcPr>
            <w:tcW w:w="1699" w:type="dxa"/>
          </w:tcPr>
          <w:p w14:paraId="767CB9E1" w14:textId="77777777" w:rsidR="00E01A8A" w:rsidRDefault="00E01A8A" w:rsidP="0083003E"/>
        </w:tc>
        <w:tc>
          <w:tcPr>
            <w:tcW w:w="1699" w:type="dxa"/>
          </w:tcPr>
          <w:p w14:paraId="29F3E66C" w14:textId="77777777" w:rsidR="00E01A8A" w:rsidRDefault="00E01A8A" w:rsidP="0083003E"/>
        </w:tc>
        <w:tc>
          <w:tcPr>
            <w:tcW w:w="1699" w:type="dxa"/>
          </w:tcPr>
          <w:p w14:paraId="0CDB967A" w14:textId="77777777" w:rsidR="00E01A8A" w:rsidRDefault="00E01A8A" w:rsidP="0083003E"/>
        </w:tc>
      </w:tr>
      <w:tr w:rsidR="00E01A8A" w14:paraId="70CF9CDA" w14:textId="77777777" w:rsidTr="11097DE7">
        <w:tc>
          <w:tcPr>
            <w:tcW w:w="1699" w:type="dxa"/>
          </w:tcPr>
          <w:p w14:paraId="783C8F41" w14:textId="6880C5CF" w:rsidR="00E01A8A" w:rsidRDefault="00E01A8A" w:rsidP="0083003E">
            <w:r>
              <w:t>Tarvittava lääkitys</w:t>
            </w:r>
          </w:p>
        </w:tc>
        <w:tc>
          <w:tcPr>
            <w:tcW w:w="1699" w:type="dxa"/>
          </w:tcPr>
          <w:p w14:paraId="4650AE6B" w14:textId="6CA8D12E" w:rsidR="00E01A8A" w:rsidRDefault="00E01A8A" w:rsidP="0083003E"/>
        </w:tc>
        <w:tc>
          <w:tcPr>
            <w:tcW w:w="1699" w:type="dxa"/>
          </w:tcPr>
          <w:p w14:paraId="204017D0" w14:textId="77777777" w:rsidR="00E01A8A" w:rsidRDefault="00E01A8A" w:rsidP="0083003E"/>
        </w:tc>
        <w:tc>
          <w:tcPr>
            <w:tcW w:w="1699" w:type="dxa"/>
          </w:tcPr>
          <w:p w14:paraId="55DE5157" w14:textId="77777777" w:rsidR="00E01A8A" w:rsidRDefault="00E01A8A" w:rsidP="0083003E"/>
        </w:tc>
      </w:tr>
      <w:tr w:rsidR="00E01A8A" w14:paraId="5896DE24" w14:textId="77777777" w:rsidTr="11097DE7">
        <w:trPr>
          <w:trHeight w:val="1321"/>
        </w:trPr>
        <w:tc>
          <w:tcPr>
            <w:tcW w:w="1699" w:type="dxa"/>
          </w:tcPr>
          <w:p w14:paraId="67C15A9E" w14:textId="77777777" w:rsidR="00E01A8A" w:rsidRDefault="00E01A8A" w:rsidP="0083003E"/>
        </w:tc>
        <w:tc>
          <w:tcPr>
            <w:tcW w:w="1699" w:type="dxa"/>
          </w:tcPr>
          <w:p w14:paraId="7FBE5050" w14:textId="77777777" w:rsidR="00E01A8A" w:rsidRDefault="00E01A8A" w:rsidP="0083003E"/>
        </w:tc>
        <w:tc>
          <w:tcPr>
            <w:tcW w:w="1699" w:type="dxa"/>
          </w:tcPr>
          <w:p w14:paraId="431C0300" w14:textId="77777777" w:rsidR="00E01A8A" w:rsidRDefault="00E01A8A" w:rsidP="0083003E"/>
        </w:tc>
        <w:tc>
          <w:tcPr>
            <w:tcW w:w="1699" w:type="dxa"/>
          </w:tcPr>
          <w:p w14:paraId="24ABED3F" w14:textId="77777777" w:rsidR="00E01A8A" w:rsidRDefault="00E01A8A" w:rsidP="0083003E"/>
        </w:tc>
      </w:tr>
    </w:tbl>
    <w:p w14:paraId="19C5388C" w14:textId="77777777" w:rsidR="00E01A8A" w:rsidRPr="0083003E" w:rsidRDefault="00E01A8A" w:rsidP="0083003E"/>
    <w:p w14:paraId="65291FEB" w14:textId="149ADEA3" w:rsidR="00E01A8A" w:rsidRDefault="00E01A8A" w:rsidP="006E490D">
      <w:r>
        <w:lastRenderedPageBreak/>
        <w:t>Lisätietoja lääkehoitoon liittyen:</w:t>
      </w:r>
    </w:p>
    <w:p w14:paraId="6D2EEBB9" w14:textId="77777777" w:rsidR="009C6A35" w:rsidRDefault="009C6A35" w:rsidP="009C6A35"/>
    <w:p w14:paraId="6AC8027F" w14:textId="77777777" w:rsidR="00C16177" w:rsidRDefault="00C16177" w:rsidP="009C6A35"/>
    <w:p w14:paraId="329CF4F8" w14:textId="5BB5E9D6" w:rsidR="009C6A35" w:rsidRDefault="00B01C00" w:rsidP="009C6A35">
      <w:pPr>
        <w:pStyle w:val="Otsikko1"/>
      </w:pPr>
      <w:r>
        <w:t>Mitä muuta meidän on hyvä tietää lapsestasi</w:t>
      </w:r>
    </w:p>
    <w:p w14:paraId="4A8FD103" w14:textId="28FB8DE5" w:rsidR="00A679B9" w:rsidRPr="00A679B9" w:rsidRDefault="00A679B9" w:rsidP="00A679B9">
      <w:r w:rsidRPr="00A679B9">
        <w:t>Muuta tärkeää tietoa, joka ohjaajien tulee tietää lapseen liittyen ja joka auttaa ohjaajia tukemaan lasta loma-ajan hoidon aikana</w:t>
      </w:r>
      <w:r w:rsidR="00A36854">
        <w:t>.</w:t>
      </w:r>
    </w:p>
    <w:p w14:paraId="0D94C1A2" w14:textId="2B1B92DA" w:rsidR="00D95D6D" w:rsidRDefault="00D95D6D" w:rsidP="00D95D6D"/>
    <w:p w14:paraId="68FF5785" w14:textId="77777777" w:rsidR="00F61574" w:rsidRPr="00D95D6D" w:rsidRDefault="00F61574" w:rsidP="00D95D6D"/>
    <w:p w14:paraId="164BFA54" w14:textId="5A592D30" w:rsidR="00DC6E4F" w:rsidRDefault="00DC6E4F" w:rsidP="00DC6E4F">
      <w:pPr>
        <w:pStyle w:val="Otsikko1"/>
      </w:pPr>
      <w:r>
        <w:t>Lomakkeen palautus</w:t>
      </w:r>
    </w:p>
    <w:p w14:paraId="44CBA321" w14:textId="06D26D9E" w:rsidR="00DC6E4F" w:rsidRPr="00DC6E4F" w:rsidRDefault="00DC6E4F" w:rsidP="00DC6E4F">
      <w:r>
        <w:t xml:space="preserve">Lomake palautetaan yhdessä vammaispalveluhakemuksen kanssa. Lisätietoja antaa lapsen asuinalueen mukaan määräytyvä sosiaaliohjaaja. </w:t>
      </w:r>
    </w:p>
    <w:p w14:paraId="08BD8434" w14:textId="77777777" w:rsidR="00D95D6D" w:rsidRPr="00D95D6D" w:rsidRDefault="00D95D6D" w:rsidP="00D95D6D"/>
    <w:sectPr w:rsidR="00D95D6D" w:rsidRPr="00D95D6D" w:rsidSect="009D477F">
      <w:headerReference w:type="default" r:id="rId11"/>
      <w:headerReference w:type="first" r:id="rId12"/>
      <w:footerReference w:type="first" r:id="rId13"/>
      <w:pgSz w:w="11906" w:h="16838" w:code="9"/>
      <w:pgMar w:top="1985" w:right="567" w:bottom="567" w:left="1134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B8F2" w14:textId="77777777" w:rsidR="007C3039" w:rsidRDefault="007C3039" w:rsidP="00FE2551">
      <w:r>
        <w:separator/>
      </w:r>
    </w:p>
  </w:endnote>
  <w:endnote w:type="continuationSeparator" w:id="0">
    <w:p w14:paraId="066F4CF6" w14:textId="77777777" w:rsidR="007C3039" w:rsidRDefault="007C3039" w:rsidP="00F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94ED" w14:textId="77777777" w:rsidR="00155669" w:rsidRDefault="00D73B79" w:rsidP="00155669">
    <w:pPr>
      <w:pStyle w:val="Alatunniste"/>
      <w:tabs>
        <w:tab w:val="clear" w:pos="1304"/>
        <w:tab w:val="left" w:pos="1560"/>
      </w:tabs>
      <w:spacing w:before="120"/>
    </w:pPr>
    <w:r w:rsidRPr="00FF6B35">
      <w:rPr>
        <w:noProof/>
      </w:rPr>
      <w:drawing>
        <wp:anchor distT="0" distB="0" distL="114300" distR="114300" simplePos="0" relativeHeight="251663872" behindDoc="0" locked="0" layoutInCell="1" allowOverlap="1" wp14:anchorId="4C555D49" wp14:editId="01E89888">
          <wp:simplePos x="0" y="0"/>
          <wp:positionH relativeFrom="margin">
            <wp:posOffset>0</wp:posOffset>
          </wp:positionH>
          <wp:positionV relativeFrom="line">
            <wp:posOffset>264160</wp:posOffset>
          </wp:positionV>
          <wp:extent cx="723600" cy="648000"/>
          <wp:effectExtent l="0" t="0" r="0" b="0"/>
          <wp:wrapSquare wrapText="bothSides"/>
          <wp:docPr id="8" name="Kuva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9842"/>
                  <a:stretch/>
                </pic:blipFill>
                <pic:spPr bwMode="auto">
                  <a:xfrm>
                    <a:off x="0" y="0"/>
                    <a:ext cx="72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421DD" w14:textId="77777777" w:rsidR="00F213B2" w:rsidRPr="00FC0E76" w:rsidRDefault="00895D5D" w:rsidP="00155669">
    <w:pPr>
      <w:pStyle w:val="Alatunniste"/>
      <w:tabs>
        <w:tab w:val="clear" w:pos="1304"/>
        <w:tab w:val="left" w:pos="1560"/>
      </w:tabs>
      <w:spacing w:before="360"/>
      <w:rPr>
        <w:noProof/>
        <w:color w:val="7F7F7F" w:themeColor="text1" w:themeTint="80"/>
      </w:rPr>
    </w:pPr>
    <w:r w:rsidRPr="00FF6B35">
      <w:t>Pirkanmaan hyvinvointialue |</w:t>
    </w:r>
    <w:r w:rsidR="00192696" w:rsidRPr="00FF6B35">
      <w:t xml:space="preserve"> </w:t>
    </w:r>
    <w:r w:rsidRPr="00FF6B35">
      <w:t>PL 272, 33101 Tampere</w:t>
    </w:r>
    <w:r w:rsidRPr="00FF6B35">
      <w:br/>
    </w:r>
    <w:r w:rsidRPr="00FF6B35">
      <w:rPr>
        <w:rStyle w:val="AlatunnisteChar"/>
      </w:rPr>
      <w:t xml:space="preserve">etunimi.sukunimi@pirha.fi | </w:t>
    </w:r>
    <w:r w:rsidR="00F213B2" w:rsidRPr="00FF6B35">
      <w:rPr>
        <w:rStyle w:val="AlatunnisteChar"/>
      </w:rPr>
      <w:t>pirha.fi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5E70" w14:textId="77777777" w:rsidR="007C3039" w:rsidRDefault="007C3039" w:rsidP="00FE2551">
      <w:r>
        <w:separator/>
      </w:r>
    </w:p>
  </w:footnote>
  <w:footnote w:type="continuationSeparator" w:id="0">
    <w:p w14:paraId="5F51E24B" w14:textId="77777777" w:rsidR="007C3039" w:rsidRDefault="007C3039" w:rsidP="00FE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FC47" w14:textId="77777777" w:rsidR="00C765D5" w:rsidRDefault="00765001" w:rsidP="007947CE">
    <w:pPr>
      <w:pStyle w:val="Yltunniste"/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5"/>
      </w:tabs>
      <w:spacing w:after="480"/>
    </w:pPr>
    <w:r>
      <w:tab/>
    </w:r>
    <w:r w:rsidR="00CD1B45">
      <w:fldChar w:fldCharType="begin"/>
    </w:r>
    <w:r w:rsidR="00CD1B45">
      <w:instrText xml:space="preserve"> PAGE   \* MERGEFORMAT </w:instrText>
    </w:r>
    <w:r w:rsidR="00CD1B45">
      <w:fldChar w:fldCharType="separate"/>
    </w:r>
    <w:r w:rsidR="00C95EC3">
      <w:rPr>
        <w:noProof/>
      </w:rPr>
      <w:t>2</w:t>
    </w:r>
    <w:r w:rsidR="00CD1B45">
      <w:fldChar w:fldCharType="end"/>
    </w:r>
    <w:r w:rsidR="00537456">
      <w:t xml:space="preserve"> (</w:t>
    </w:r>
    <w:r w:rsidR="00DD2493">
      <w:fldChar w:fldCharType="begin"/>
    </w:r>
    <w:r w:rsidR="00DD2493">
      <w:instrText xml:space="preserve"> NUMPAGES  </w:instrText>
    </w:r>
    <w:r w:rsidR="00DD2493">
      <w:fldChar w:fldCharType="separate"/>
    </w:r>
    <w:r w:rsidR="00C95EC3">
      <w:rPr>
        <w:noProof/>
      </w:rPr>
      <w:t>2</w:t>
    </w:r>
    <w:r w:rsidR="00DD2493">
      <w:rPr>
        <w:noProof/>
      </w:rPr>
      <w:fldChar w:fldCharType="end"/>
    </w:r>
    <w:r w:rsidR="00537456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E345" w14:textId="77777777" w:rsidR="00DF38C5" w:rsidRPr="002753A0" w:rsidRDefault="002753A0" w:rsidP="0083062C">
    <w:pPr>
      <w:pStyle w:val="Yltunniste"/>
      <w:tabs>
        <w:tab w:val="left" w:pos="6361"/>
      </w:tabs>
    </w:pPr>
    <w:r w:rsidRPr="00FF4F9A">
      <w:rPr>
        <w:noProof/>
      </w:rPr>
      <w:drawing>
        <wp:anchor distT="0" distB="0" distL="114300" distR="114300" simplePos="0" relativeHeight="251655680" behindDoc="0" locked="0" layoutInCell="1" allowOverlap="1" wp14:anchorId="63C91515" wp14:editId="343ABC44">
          <wp:simplePos x="0" y="0"/>
          <wp:positionH relativeFrom="column">
            <wp:posOffset>3810</wp:posOffset>
          </wp:positionH>
          <wp:positionV relativeFrom="paragraph">
            <wp:posOffset>-27940</wp:posOffset>
          </wp:positionV>
          <wp:extent cx="1587500" cy="518160"/>
          <wp:effectExtent l="0" t="0" r="0" b="0"/>
          <wp:wrapSquare wrapText="bothSides"/>
          <wp:docPr id="1" name="Kuva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719"/>
                  <a:stretch/>
                </pic:blipFill>
                <pic:spPr bwMode="auto">
                  <a:xfrm>
                    <a:off x="0" y="0"/>
                    <a:ext cx="15875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83062C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6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ACD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06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B85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84D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750AA"/>
    <w:multiLevelType w:val="hybridMultilevel"/>
    <w:tmpl w:val="08D0689E"/>
    <w:lvl w:ilvl="0" w:tplc="F52660C8">
      <w:start w:val="1"/>
      <w:numFmt w:val="bullet"/>
      <w:lvlText w:val=""/>
      <w:lvlJc w:val="left"/>
      <w:pPr>
        <w:ind w:left="1664" w:hanging="360"/>
      </w:p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D3B00"/>
    <w:multiLevelType w:val="hybridMultilevel"/>
    <w:tmpl w:val="6BCC0E4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73C85"/>
    <w:multiLevelType w:val="hybridMultilevel"/>
    <w:tmpl w:val="EDFC9EB4"/>
    <w:lvl w:ilvl="0" w:tplc="0504C206">
      <w:start w:val="1"/>
      <w:numFmt w:val="bullet"/>
      <w:lvlText w:val=""/>
      <w:lvlJc w:val="left"/>
      <w:pPr>
        <w:ind w:left="1304" w:hanging="22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EB546C"/>
    <w:multiLevelType w:val="hybridMultilevel"/>
    <w:tmpl w:val="83783B46"/>
    <w:lvl w:ilvl="0" w:tplc="4A2E5E84">
      <w:start w:val="1"/>
      <w:numFmt w:val="bullet"/>
      <w:pStyle w:val="Luettelokappale"/>
      <w:lvlText w:val=""/>
      <w:lvlJc w:val="left"/>
      <w:pPr>
        <w:ind w:left="2381" w:hanging="360"/>
      </w:pPr>
      <w:rPr>
        <w:rFonts w:ascii="Symbol" w:hAnsi="Symbol" w:hint="default"/>
        <w:color w:val="721465"/>
      </w:rPr>
    </w:lvl>
    <w:lvl w:ilvl="1" w:tplc="040B0003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4" w15:restartNumberingAfterBreak="0">
    <w:nsid w:val="5A5F3395"/>
    <w:multiLevelType w:val="hybridMultilevel"/>
    <w:tmpl w:val="8C3093B2"/>
    <w:lvl w:ilvl="0" w:tplc="676025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D5048C"/>
    <w:multiLevelType w:val="hybridMultilevel"/>
    <w:tmpl w:val="599651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0775513">
    <w:abstractNumId w:val="9"/>
  </w:num>
  <w:num w:numId="2" w16cid:durableId="692652977">
    <w:abstractNumId w:val="7"/>
  </w:num>
  <w:num w:numId="3" w16cid:durableId="112334722">
    <w:abstractNumId w:val="6"/>
  </w:num>
  <w:num w:numId="4" w16cid:durableId="1190339478">
    <w:abstractNumId w:val="5"/>
  </w:num>
  <w:num w:numId="5" w16cid:durableId="163084343">
    <w:abstractNumId w:val="4"/>
  </w:num>
  <w:num w:numId="6" w16cid:durableId="977416395">
    <w:abstractNumId w:val="8"/>
  </w:num>
  <w:num w:numId="7" w16cid:durableId="1156072875">
    <w:abstractNumId w:val="3"/>
  </w:num>
  <w:num w:numId="8" w16cid:durableId="175310992">
    <w:abstractNumId w:val="2"/>
  </w:num>
  <w:num w:numId="9" w16cid:durableId="1433552714">
    <w:abstractNumId w:val="1"/>
  </w:num>
  <w:num w:numId="10" w16cid:durableId="2139108780">
    <w:abstractNumId w:val="0"/>
  </w:num>
  <w:num w:numId="11" w16cid:durableId="622619986">
    <w:abstractNumId w:val="14"/>
  </w:num>
  <w:num w:numId="12" w16cid:durableId="345789136">
    <w:abstractNumId w:val="11"/>
  </w:num>
  <w:num w:numId="13" w16cid:durableId="410198342">
    <w:abstractNumId w:val="15"/>
  </w:num>
  <w:num w:numId="14" w16cid:durableId="999505073">
    <w:abstractNumId w:val="10"/>
  </w:num>
  <w:num w:numId="15" w16cid:durableId="241768081">
    <w:abstractNumId w:val="12"/>
  </w:num>
  <w:num w:numId="16" w16cid:durableId="724791543">
    <w:abstractNumId w:val="12"/>
    <w:lvlOverride w:ilvl="0">
      <w:startOverride w:val="1"/>
    </w:lvlOverride>
  </w:num>
  <w:num w:numId="17" w16cid:durableId="1354110986">
    <w:abstractNumId w:val="10"/>
  </w:num>
  <w:num w:numId="18" w16cid:durableId="1637174370">
    <w:abstractNumId w:val="10"/>
  </w:num>
  <w:num w:numId="19" w16cid:durableId="17369274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6E490D"/>
    <w:rsid w:val="00005793"/>
    <w:rsid w:val="00007A7C"/>
    <w:rsid w:val="0001132D"/>
    <w:rsid w:val="00013DA3"/>
    <w:rsid w:val="0001403E"/>
    <w:rsid w:val="00017DBB"/>
    <w:rsid w:val="0005269E"/>
    <w:rsid w:val="00056E0E"/>
    <w:rsid w:val="00062F65"/>
    <w:rsid w:val="00064673"/>
    <w:rsid w:val="00071842"/>
    <w:rsid w:val="000A2424"/>
    <w:rsid w:val="000A290D"/>
    <w:rsid w:val="000A7B64"/>
    <w:rsid w:val="000B16F3"/>
    <w:rsid w:val="000C7D18"/>
    <w:rsid w:val="000F068B"/>
    <w:rsid w:val="000F61F7"/>
    <w:rsid w:val="00101806"/>
    <w:rsid w:val="00102F22"/>
    <w:rsid w:val="001217A9"/>
    <w:rsid w:val="001326FE"/>
    <w:rsid w:val="00134744"/>
    <w:rsid w:val="00151934"/>
    <w:rsid w:val="00155669"/>
    <w:rsid w:val="001624DF"/>
    <w:rsid w:val="00172E48"/>
    <w:rsid w:val="00176630"/>
    <w:rsid w:val="00185EF7"/>
    <w:rsid w:val="00192696"/>
    <w:rsid w:val="001A0418"/>
    <w:rsid w:val="001A265E"/>
    <w:rsid w:val="001B0707"/>
    <w:rsid w:val="001C2E31"/>
    <w:rsid w:val="001C5BFD"/>
    <w:rsid w:val="001D2B20"/>
    <w:rsid w:val="001D4700"/>
    <w:rsid w:val="001E0418"/>
    <w:rsid w:val="001E6F0E"/>
    <w:rsid w:val="00203232"/>
    <w:rsid w:val="00204357"/>
    <w:rsid w:val="002176DF"/>
    <w:rsid w:val="002307BE"/>
    <w:rsid w:val="00247D55"/>
    <w:rsid w:val="00261064"/>
    <w:rsid w:val="002620E9"/>
    <w:rsid w:val="00262D59"/>
    <w:rsid w:val="002646AD"/>
    <w:rsid w:val="00267D7E"/>
    <w:rsid w:val="002711C6"/>
    <w:rsid w:val="00271BD0"/>
    <w:rsid w:val="002753A0"/>
    <w:rsid w:val="00291A5F"/>
    <w:rsid w:val="002A1253"/>
    <w:rsid w:val="002C0026"/>
    <w:rsid w:val="002C4596"/>
    <w:rsid w:val="002C7A66"/>
    <w:rsid w:val="002D01E0"/>
    <w:rsid w:val="002F1687"/>
    <w:rsid w:val="002F293D"/>
    <w:rsid w:val="00303912"/>
    <w:rsid w:val="00305C0B"/>
    <w:rsid w:val="00311E0B"/>
    <w:rsid w:val="00322E2C"/>
    <w:rsid w:val="00330F6C"/>
    <w:rsid w:val="00335344"/>
    <w:rsid w:val="00335884"/>
    <w:rsid w:val="00335E56"/>
    <w:rsid w:val="0034550A"/>
    <w:rsid w:val="00352CB8"/>
    <w:rsid w:val="00384346"/>
    <w:rsid w:val="00391860"/>
    <w:rsid w:val="00395EBB"/>
    <w:rsid w:val="00397347"/>
    <w:rsid w:val="003B68A3"/>
    <w:rsid w:val="003C0968"/>
    <w:rsid w:val="003C2256"/>
    <w:rsid w:val="003D63FB"/>
    <w:rsid w:val="003F5975"/>
    <w:rsid w:val="00444372"/>
    <w:rsid w:val="00445CB6"/>
    <w:rsid w:val="0046442B"/>
    <w:rsid w:val="0047304D"/>
    <w:rsid w:val="00480BBB"/>
    <w:rsid w:val="00492280"/>
    <w:rsid w:val="004A253F"/>
    <w:rsid w:val="004A4156"/>
    <w:rsid w:val="004A54F8"/>
    <w:rsid w:val="004B22A8"/>
    <w:rsid w:val="004B23F5"/>
    <w:rsid w:val="004C7893"/>
    <w:rsid w:val="004D5174"/>
    <w:rsid w:val="004D7F2A"/>
    <w:rsid w:val="004E17BF"/>
    <w:rsid w:val="004E4E36"/>
    <w:rsid w:val="004F00B1"/>
    <w:rsid w:val="00513395"/>
    <w:rsid w:val="00521E79"/>
    <w:rsid w:val="00533FFF"/>
    <w:rsid w:val="00537456"/>
    <w:rsid w:val="005476EF"/>
    <w:rsid w:val="005653F3"/>
    <w:rsid w:val="00570FFD"/>
    <w:rsid w:val="00574FBA"/>
    <w:rsid w:val="00575ED7"/>
    <w:rsid w:val="005A0E91"/>
    <w:rsid w:val="005A11CC"/>
    <w:rsid w:val="005B5972"/>
    <w:rsid w:val="005F791F"/>
    <w:rsid w:val="00604565"/>
    <w:rsid w:val="00642752"/>
    <w:rsid w:val="006436AB"/>
    <w:rsid w:val="00651FBA"/>
    <w:rsid w:val="00671845"/>
    <w:rsid w:val="00691202"/>
    <w:rsid w:val="00696BD4"/>
    <w:rsid w:val="006A035E"/>
    <w:rsid w:val="006A13EA"/>
    <w:rsid w:val="006B3AEF"/>
    <w:rsid w:val="006E490D"/>
    <w:rsid w:val="006F33CE"/>
    <w:rsid w:val="00715C91"/>
    <w:rsid w:val="00717DD3"/>
    <w:rsid w:val="00743AC1"/>
    <w:rsid w:val="00765001"/>
    <w:rsid w:val="007718B4"/>
    <w:rsid w:val="007727CE"/>
    <w:rsid w:val="007738A4"/>
    <w:rsid w:val="007904ED"/>
    <w:rsid w:val="007947CE"/>
    <w:rsid w:val="007B10A2"/>
    <w:rsid w:val="007C0245"/>
    <w:rsid w:val="007C3039"/>
    <w:rsid w:val="007C3078"/>
    <w:rsid w:val="007C55E0"/>
    <w:rsid w:val="007D4BA8"/>
    <w:rsid w:val="007F2DF9"/>
    <w:rsid w:val="007F3B7F"/>
    <w:rsid w:val="007F4042"/>
    <w:rsid w:val="007F556B"/>
    <w:rsid w:val="00800496"/>
    <w:rsid w:val="00800AF9"/>
    <w:rsid w:val="00801702"/>
    <w:rsid w:val="008042C2"/>
    <w:rsid w:val="00805D8D"/>
    <w:rsid w:val="00812B68"/>
    <w:rsid w:val="00814D56"/>
    <w:rsid w:val="00820288"/>
    <w:rsid w:val="0083003E"/>
    <w:rsid w:val="0083062C"/>
    <w:rsid w:val="0084359D"/>
    <w:rsid w:val="00844A23"/>
    <w:rsid w:val="0087221F"/>
    <w:rsid w:val="00873DE7"/>
    <w:rsid w:val="0089387C"/>
    <w:rsid w:val="00894828"/>
    <w:rsid w:val="00895D5D"/>
    <w:rsid w:val="00895FA9"/>
    <w:rsid w:val="00897939"/>
    <w:rsid w:val="00897EA4"/>
    <w:rsid w:val="008A3936"/>
    <w:rsid w:val="008A71F8"/>
    <w:rsid w:val="008C6349"/>
    <w:rsid w:val="008D6597"/>
    <w:rsid w:val="008F5965"/>
    <w:rsid w:val="0093228A"/>
    <w:rsid w:val="00933DF0"/>
    <w:rsid w:val="0093772C"/>
    <w:rsid w:val="009478D1"/>
    <w:rsid w:val="00963295"/>
    <w:rsid w:val="00965EC6"/>
    <w:rsid w:val="00972A62"/>
    <w:rsid w:val="00990FD5"/>
    <w:rsid w:val="009B720A"/>
    <w:rsid w:val="009C6A35"/>
    <w:rsid w:val="009C7BD4"/>
    <w:rsid w:val="009D477F"/>
    <w:rsid w:val="009D7F61"/>
    <w:rsid w:val="009E023F"/>
    <w:rsid w:val="00A02296"/>
    <w:rsid w:val="00A23E55"/>
    <w:rsid w:val="00A36854"/>
    <w:rsid w:val="00A36C46"/>
    <w:rsid w:val="00A37A1C"/>
    <w:rsid w:val="00A50CCF"/>
    <w:rsid w:val="00A52196"/>
    <w:rsid w:val="00A60E38"/>
    <w:rsid w:val="00A679B9"/>
    <w:rsid w:val="00A71447"/>
    <w:rsid w:val="00A736D1"/>
    <w:rsid w:val="00A82B97"/>
    <w:rsid w:val="00A87334"/>
    <w:rsid w:val="00AC0328"/>
    <w:rsid w:val="00AC6B54"/>
    <w:rsid w:val="00AD10BD"/>
    <w:rsid w:val="00AD7C4E"/>
    <w:rsid w:val="00AF2025"/>
    <w:rsid w:val="00AF38FA"/>
    <w:rsid w:val="00B01C00"/>
    <w:rsid w:val="00B238FC"/>
    <w:rsid w:val="00B27DCB"/>
    <w:rsid w:val="00B35FFC"/>
    <w:rsid w:val="00B53A9B"/>
    <w:rsid w:val="00B577DF"/>
    <w:rsid w:val="00BA30D9"/>
    <w:rsid w:val="00BC13A4"/>
    <w:rsid w:val="00BD76E9"/>
    <w:rsid w:val="00BE3C8D"/>
    <w:rsid w:val="00BE4219"/>
    <w:rsid w:val="00BE63CB"/>
    <w:rsid w:val="00BF41CF"/>
    <w:rsid w:val="00BF4B6D"/>
    <w:rsid w:val="00C16177"/>
    <w:rsid w:val="00C24408"/>
    <w:rsid w:val="00C2524C"/>
    <w:rsid w:val="00C7461A"/>
    <w:rsid w:val="00C765D5"/>
    <w:rsid w:val="00C80611"/>
    <w:rsid w:val="00C9311F"/>
    <w:rsid w:val="00C95EC3"/>
    <w:rsid w:val="00CB22E9"/>
    <w:rsid w:val="00CB724F"/>
    <w:rsid w:val="00CD1B45"/>
    <w:rsid w:val="00CD6601"/>
    <w:rsid w:val="00CE403E"/>
    <w:rsid w:val="00CE7449"/>
    <w:rsid w:val="00D015F2"/>
    <w:rsid w:val="00D045F3"/>
    <w:rsid w:val="00D40A0E"/>
    <w:rsid w:val="00D4706B"/>
    <w:rsid w:val="00D51792"/>
    <w:rsid w:val="00D533AD"/>
    <w:rsid w:val="00D53DCA"/>
    <w:rsid w:val="00D61B24"/>
    <w:rsid w:val="00D65E8F"/>
    <w:rsid w:val="00D713A5"/>
    <w:rsid w:val="00D73B79"/>
    <w:rsid w:val="00D91932"/>
    <w:rsid w:val="00D93329"/>
    <w:rsid w:val="00D95D6D"/>
    <w:rsid w:val="00DA184D"/>
    <w:rsid w:val="00DB29CF"/>
    <w:rsid w:val="00DC1903"/>
    <w:rsid w:val="00DC3132"/>
    <w:rsid w:val="00DC54DC"/>
    <w:rsid w:val="00DC5EA5"/>
    <w:rsid w:val="00DC6317"/>
    <w:rsid w:val="00DC6E4F"/>
    <w:rsid w:val="00DD07CA"/>
    <w:rsid w:val="00DD2493"/>
    <w:rsid w:val="00DE005A"/>
    <w:rsid w:val="00DF38C5"/>
    <w:rsid w:val="00E01A8A"/>
    <w:rsid w:val="00E177F7"/>
    <w:rsid w:val="00E23A17"/>
    <w:rsid w:val="00E24CED"/>
    <w:rsid w:val="00E42FE8"/>
    <w:rsid w:val="00E5759B"/>
    <w:rsid w:val="00E63144"/>
    <w:rsid w:val="00E705D1"/>
    <w:rsid w:val="00E83640"/>
    <w:rsid w:val="00E85B48"/>
    <w:rsid w:val="00EA362B"/>
    <w:rsid w:val="00EA6A8A"/>
    <w:rsid w:val="00EB0707"/>
    <w:rsid w:val="00EB3C5D"/>
    <w:rsid w:val="00EC0655"/>
    <w:rsid w:val="00EF1998"/>
    <w:rsid w:val="00F06FDE"/>
    <w:rsid w:val="00F1250B"/>
    <w:rsid w:val="00F16C99"/>
    <w:rsid w:val="00F213B2"/>
    <w:rsid w:val="00F43AA4"/>
    <w:rsid w:val="00F455EA"/>
    <w:rsid w:val="00F52FE6"/>
    <w:rsid w:val="00F61574"/>
    <w:rsid w:val="00F8023A"/>
    <w:rsid w:val="00F831DF"/>
    <w:rsid w:val="00F90801"/>
    <w:rsid w:val="00F917F6"/>
    <w:rsid w:val="00FA1767"/>
    <w:rsid w:val="00FA633F"/>
    <w:rsid w:val="00FB60B9"/>
    <w:rsid w:val="00FC0E76"/>
    <w:rsid w:val="00FE2551"/>
    <w:rsid w:val="00FF43B9"/>
    <w:rsid w:val="00FF4F9A"/>
    <w:rsid w:val="00FF6B35"/>
    <w:rsid w:val="03A155F4"/>
    <w:rsid w:val="050C90D1"/>
    <w:rsid w:val="0F1B836E"/>
    <w:rsid w:val="11097DE7"/>
    <w:rsid w:val="13AF3564"/>
    <w:rsid w:val="16410A83"/>
    <w:rsid w:val="1AD473CA"/>
    <w:rsid w:val="21BAF8F3"/>
    <w:rsid w:val="234A31F8"/>
    <w:rsid w:val="25E32192"/>
    <w:rsid w:val="2909855D"/>
    <w:rsid w:val="29C54B5D"/>
    <w:rsid w:val="2F701BC1"/>
    <w:rsid w:val="34CF3FEB"/>
    <w:rsid w:val="3B431D5F"/>
    <w:rsid w:val="4232F60C"/>
    <w:rsid w:val="4BC0AFF5"/>
    <w:rsid w:val="4C2F3FCF"/>
    <w:rsid w:val="4C6D4861"/>
    <w:rsid w:val="4CDF3AC3"/>
    <w:rsid w:val="4D67738B"/>
    <w:rsid w:val="5016DB85"/>
    <w:rsid w:val="51B2ABE6"/>
    <w:rsid w:val="5241DD9B"/>
    <w:rsid w:val="59EDE707"/>
    <w:rsid w:val="6132D4C4"/>
    <w:rsid w:val="67996B28"/>
    <w:rsid w:val="6A64A02B"/>
    <w:rsid w:val="6D9F07EA"/>
    <w:rsid w:val="6E1500F2"/>
    <w:rsid w:val="70BB0BD7"/>
    <w:rsid w:val="7125AB35"/>
    <w:rsid w:val="75C666F7"/>
    <w:rsid w:val="75F91C58"/>
    <w:rsid w:val="7794ECB9"/>
    <w:rsid w:val="77C22214"/>
    <w:rsid w:val="7812324C"/>
    <w:rsid w:val="7930BD1A"/>
    <w:rsid w:val="7C685DDC"/>
    <w:rsid w:val="7D8A2A3D"/>
    <w:rsid w:val="7DEB05E0"/>
    <w:rsid w:val="7F86D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9B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478D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240" w:line="360" w:lineRule="auto"/>
    </w:pPr>
    <w:rPr>
      <w:rFonts w:asciiTheme="minorHAnsi" w:hAnsiTheme="minorHAnsi" w:cstheme="minorHAnsi"/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"/>
    <w:qFormat/>
    <w:rsid w:val="00056E0E"/>
    <w:pPr>
      <w:spacing w:line="240" w:lineRule="auto"/>
      <w:outlineLvl w:val="0"/>
    </w:pPr>
    <w:rPr>
      <w:b/>
      <w:color w:val="721465" w:themeColor="text2"/>
      <w:sz w:val="28"/>
    </w:rPr>
  </w:style>
  <w:style w:type="paragraph" w:styleId="Otsikko2">
    <w:name w:val="heading 2"/>
    <w:basedOn w:val="Normaali"/>
    <w:next w:val="Normaali"/>
    <w:qFormat/>
    <w:rsid w:val="00604565"/>
    <w:pPr>
      <w:spacing w:before="360" w:line="240" w:lineRule="auto"/>
      <w:outlineLvl w:val="1"/>
    </w:pPr>
    <w:rPr>
      <w:b/>
      <w:sz w:val="26"/>
    </w:rPr>
  </w:style>
  <w:style w:type="paragraph" w:styleId="Otsikko3">
    <w:name w:val="heading 3"/>
    <w:basedOn w:val="Normaali"/>
    <w:next w:val="Normaali"/>
    <w:qFormat/>
    <w:rsid w:val="00FE2551"/>
    <w:pPr>
      <w:keepNext/>
      <w:spacing w:before="360" w:line="260" w:lineRule="exact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Yltunniste"/>
    <w:link w:val="AlatunnisteChar"/>
    <w:rsid w:val="00FF6B35"/>
    <w:pPr>
      <w:spacing w:line="240" w:lineRule="auto"/>
    </w:pPr>
    <w:rPr>
      <w:sz w:val="20"/>
    </w:rPr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</w:style>
  <w:style w:type="paragraph" w:customStyle="1" w:styleId="Paaotsikko">
    <w:name w:val="Paaotsikko"/>
    <w:basedOn w:val="Normaali"/>
    <w:next w:val="Kappalesis2"/>
    <w:pPr>
      <w:ind w:right="2155"/>
    </w:pPr>
    <w:rPr>
      <w:b/>
      <w:caps/>
    </w:rPr>
  </w:style>
  <w:style w:type="paragraph" w:customStyle="1" w:styleId="Kappalesis1">
    <w:name w:val="Kappale sis 1"/>
    <w:basedOn w:val="Normaali"/>
    <w:qFormat/>
    <w:rsid w:val="002307BE"/>
    <w:pPr>
      <w:spacing w:before="240" w:after="360"/>
      <w:ind w:left="1304"/>
    </w:pPr>
  </w:style>
  <w:style w:type="paragraph" w:customStyle="1" w:styleId="Kappalesis2">
    <w:name w:val="Kappale sis 2"/>
    <w:basedOn w:val="Normaali"/>
    <w:qFormat/>
    <w:rsid w:val="002307BE"/>
    <w:pPr>
      <w:spacing w:before="240"/>
      <w:ind w:left="2608"/>
    </w:pPr>
  </w:style>
  <w:style w:type="paragraph" w:customStyle="1" w:styleId="Sivuotsikko1">
    <w:name w:val="Sivuotsikko 1"/>
    <w:basedOn w:val="Normaali"/>
    <w:next w:val="Kappalesis1"/>
    <w:pPr>
      <w:ind w:left="1304" w:hanging="1304"/>
    </w:pPr>
  </w:style>
  <w:style w:type="paragraph" w:customStyle="1" w:styleId="Sivuotsikko2">
    <w:name w:val="Sivuotsikko 2"/>
    <w:basedOn w:val="Normaali"/>
    <w:next w:val="Kappale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D933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52CB8"/>
    <w:rPr>
      <w:color w:val="808080"/>
    </w:rPr>
  </w:style>
  <w:style w:type="paragraph" w:styleId="Luettelokappale">
    <w:name w:val="List Paragraph"/>
    <w:basedOn w:val="Normaali"/>
    <w:uiPriority w:val="34"/>
    <w:qFormat/>
    <w:rsid w:val="00897EA4"/>
    <w:pPr>
      <w:keepNext/>
      <w:numPr>
        <w:numId w:val="19"/>
      </w:numPr>
      <w:spacing w:after="0"/>
      <w:ind w:left="568" w:hanging="284"/>
    </w:pPr>
    <w:rPr>
      <w:noProof/>
      <w:color w:val="auto"/>
    </w:rPr>
  </w:style>
  <w:style w:type="character" w:customStyle="1" w:styleId="Tyyli1">
    <w:name w:val="Tyyli1"/>
    <w:basedOn w:val="Kappaleenoletusfontti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9C7BD4"/>
    <w:rPr>
      <w:rFonts w:ascii="Arial" w:hAnsi="Arial"/>
      <w:b/>
      <w:sz w:val="24"/>
    </w:rPr>
  </w:style>
  <w:style w:type="character" w:customStyle="1" w:styleId="AlatunnisteChar">
    <w:name w:val="Alatunniste Char"/>
    <w:basedOn w:val="Kappaleenoletusfontti"/>
    <w:link w:val="Alatunniste"/>
    <w:rsid w:val="00FF6B35"/>
    <w:rPr>
      <w:rFonts w:asciiTheme="minorHAnsi" w:hAnsiTheme="minorHAnsi" w:cstheme="minorHAnsi"/>
      <w:color w:val="000000" w:themeColor="text1"/>
    </w:rPr>
  </w:style>
  <w:style w:type="paragraph" w:styleId="Sisllysluettelonotsikko">
    <w:name w:val="TOC Heading"/>
    <w:basedOn w:val="Otsikko1"/>
    <w:next w:val="Normaali"/>
    <w:uiPriority w:val="39"/>
    <w:unhideWhenUsed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ki">
    <w:name w:val="Hyperlink"/>
    <w:basedOn w:val="Kappaleenoletusfontti"/>
    <w:uiPriority w:val="99"/>
    <w:unhideWhenUsed/>
    <w:qFormat/>
    <w:rsid w:val="0046442B"/>
    <w:rPr>
      <w:rFonts w:asciiTheme="minorHAnsi" w:hAnsiTheme="minorHAnsi"/>
      <w:color w:val="10285E" w:themeColor="accent1"/>
      <w:u w:val="single"/>
    </w:rPr>
  </w:style>
  <w:style w:type="character" w:styleId="AvattuHyperlinkki">
    <w:name w:val="FollowedHyperlink"/>
    <w:basedOn w:val="Kappaleenoletusfontti"/>
    <w:semiHidden/>
    <w:unhideWhenUsed/>
    <w:rsid w:val="00291A5F"/>
    <w:rPr>
      <w:color w:val="9F93D8" w:themeColor="followedHyperlink"/>
      <w:u w:val="single"/>
    </w:rPr>
  </w:style>
  <w:style w:type="paragraph" w:styleId="Leipteksti">
    <w:name w:val="Body Text"/>
    <w:basedOn w:val="Normaali"/>
    <w:link w:val="LeiptekstiChar"/>
    <w:semiHidden/>
    <w:unhideWhenUsed/>
    <w:rsid w:val="003F5975"/>
  </w:style>
  <w:style w:type="character" w:customStyle="1" w:styleId="LeiptekstiChar">
    <w:name w:val="Leipäteksti Char"/>
    <w:basedOn w:val="Kappaleenoletusfontti"/>
    <w:link w:val="Leipteksti"/>
    <w:semiHidden/>
    <w:rsid w:val="003F5975"/>
    <w:rPr>
      <w:rFonts w:asciiTheme="minorHAnsi" w:hAnsiTheme="minorHAnsi"/>
      <w:color w:val="721465" w:themeColor="text2"/>
      <w:sz w:val="22"/>
    </w:rPr>
  </w:style>
  <w:style w:type="character" w:styleId="Rivinumero">
    <w:name w:val="line number"/>
    <w:basedOn w:val="Kappaleenoletusfontti"/>
    <w:semiHidden/>
    <w:unhideWhenUsed/>
    <w:rsid w:val="00DE005A"/>
  </w:style>
  <w:style w:type="paragraph" w:customStyle="1" w:styleId="Ingressi">
    <w:name w:val="Ingressi"/>
    <w:basedOn w:val="Otsikko1"/>
    <w:link w:val="IngressiChar"/>
    <w:qFormat/>
    <w:rsid w:val="00D61B24"/>
    <w:rPr>
      <w:b w:val="0"/>
      <w:i/>
      <w:noProof/>
      <w:sz w:val="24"/>
    </w:rPr>
  </w:style>
  <w:style w:type="character" w:customStyle="1" w:styleId="Otsikko1Char">
    <w:name w:val="Otsikko 1 Char"/>
    <w:basedOn w:val="Kappaleenoletusfontti"/>
    <w:link w:val="Otsikko1"/>
    <w:rsid w:val="00056E0E"/>
    <w:rPr>
      <w:rFonts w:asciiTheme="minorHAnsi" w:hAnsiTheme="minorHAnsi" w:cstheme="minorHAnsi"/>
      <w:b/>
      <w:color w:val="721465" w:themeColor="text2"/>
      <w:sz w:val="28"/>
    </w:rPr>
  </w:style>
  <w:style w:type="character" w:customStyle="1" w:styleId="IngressiChar">
    <w:name w:val="Ingressi Char"/>
    <w:basedOn w:val="Otsikko1Char"/>
    <w:link w:val="Ingressi"/>
    <w:rsid w:val="00D61B24"/>
    <w:rPr>
      <w:rFonts w:asciiTheme="majorHAnsi" w:hAnsiTheme="majorHAnsi" w:cstheme="minorHAnsi"/>
      <w:b w:val="0"/>
      <w:i/>
      <w:noProof/>
      <w:color w:val="000000" w:themeColor="text1"/>
      <w:sz w:val="24"/>
      <w:lang w:val="en-US"/>
    </w:rPr>
  </w:style>
  <w:style w:type="table" w:styleId="TaulukkoRuudukko">
    <w:name w:val="Table Grid"/>
    <w:basedOn w:val="Normaalitaulukko"/>
    <w:rsid w:val="009C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nhideWhenUsed/>
    <w:qFormat/>
    <w:rsid w:val="00FE2551"/>
    <w:pPr>
      <w:spacing w:after="200" w:line="240" w:lineRule="auto"/>
    </w:pPr>
    <w:rPr>
      <w:iCs/>
      <w:szCs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B724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  <w:color w:val="auto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724F"/>
    <w:rPr>
      <w:rFonts w:asciiTheme="minorHAnsi" w:hAnsiTheme="minorHAnsi" w:cstheme="minorHAnsi"/>
      <w:iCs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1934"/>
    <w:rPr>
      <w:color w:val="605E5C"/>
      <w:shd w:val="clear" w:color="auto" w:fill="E1DFDD"/>
    </w:rPr>
  </w:style>
  <w:style w:type="paragraph" w:customStyle="1" w:styleId="YltunnisteEnnen12ptJlkeen0ptRivivliUseit">
    <w:name w:val="Ylätunniste + Ennen:  12 pt Jälkeen:  0 pt Riviväli:  Useit..."/>
    <w:basedOn w:val="Yltunniste"/>
    <w:qFormat/>
    <w:rsid w:val="004D5174"/>
    <w:pPr>
      <w:spacing w:before="240" w:after="0" w:line="288" w:lineRule="auto"/>
    </w:pPr>
    <w:rPr>
      <w:rFonts w:cs="Times New Roman"/>
    </w:rPr>
  </w:style>
  <w:style w:type="paragraph" w:customStyle="1" w:styleId="YltunnisteJlkeen0ptRivivliUseita12ri">
    <w:name w:val="Ylätunniste + Jälkeen:  0 pt Riviväli:  Useita 12 ri"/>
    <w:basedOn w:val="Yltunniste"/>
    <w:qFormat/>
    <w:rsid w:val="004D5174"/>
    <w:pPr>
      <w:spacing w:after="0" w:line="288" w:lineRule="auto"/>
    </w:pPr>
    <w:rPr>
      <w:rFonts w:cs="Times New Roman"/>
    </w:rPr>
  </w:style>
  <w:style w:type="paragraph" w:customStyle="1" w:styleId="Yltunnistejlkeen30pt">
    <w:name w:val="Ylätunniste jälkeen 30pt"/>
    <w:basedOn w:val="Yltunniste"/>
    <w:qFormat/>
    <w:rsid w:val="00FB60B9"/>
    <w:pPr>
      <w:spacing w:after="60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PSHP%20Templates\1%20Pirha\Pohja%20Pirkanmaan%20hyvinvointialue.dotx" TargetMode="External"/></Relationships>
</file>

<file path=word/theme/theme1.xml><?xml version="1.0" encoding="utf-8"?>
<a:theme xmlns:a="http://schemas.openxmlformats.org/drawingml/2006/main" name="Office-teema">
  <a:themeElements>
    <a:clrScheme name="PHA_22082022">
      <a:dk1>
        <a:srgbClr val="000000"/>
      </a:dk1>
      <a:lt1>
        <a:srgbClr val="FFFFFF"/>
      </a:lt1>
      <a:dk2>
        <a:srgbClr val="721465"/>
      </a:dk2>
      <a:lt2>
        <a:srgbClr val="FFDEE6"/>
      </a:lt2>
      <a:accent1>
        <a:srgbClr val="10285E"/>
      </a:accent1>
      <a:accent2>
        <a:srgbClr val="FF8C00"/>
      </a:accent2>
      <a:accent3>
        <a:srgbClr val="F4D11F"/>
      </a:accent3>
      <a:accent4>
        <a:srgbClr val="FF5982"/>
      </a:accent4>
      <a:accent5>
        <a:srgbClr val="9F93D8"/>
      </a:accent5>
      <a:accent6>
        <a:srgbClr val="31A7D7"/>
      </a:accent6>
      <a:hlink>
        <a:srgbClr val="FF5982"/>
      </a:hlink>
      <a:folHlink>
        <a:srgbClr val="9F93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00CD429B2BAE046B0AD2FCF0B8218F9" ma:contentTypeVersion="17" ma:contentTypeDescription="Luo uusi asiakirja." ma:contentTypeScope="" ma:versionID="2cfd2e68b53954cec664f94e2cc840b3">
  <xsd:schema xmlns:xsd="http://www.w3.org/2001/XMLSchema" xmlns:xs="http://www.w3.org/2001/XMLSchema" xmlns:p="http://schemas.microsoft.com/office/2006/metadata/properties" xmlns:ns1="http://schemas.microsoft.com/sharepoint/v3" xmlns:ns3="e36d71e6-ea8a-403c-84c5-e2727b12273b" xmlns:ns4="52fa1ae8-a1d6-4858-bf9e-7e0d1dfce06e" targetNamespace="http://schemas.microsoft.com/office/2006/metadata/properties" ma:root="true" ma:fieldsID="4ea6057a595133a442617559e5209b24" ns1:_="" ns3:_="" ns4:_="">
    <xsd:import namespace="http://schemas.microsoft.com/sharepoint/v3"/>
    <xsd:import namespace="e36d71e6-ea8a-403c-84c5-e2727b12273b"/>
    <xsd:import namespace="52fa1ae8-a1d6-4858-bf9e-7e0d1dfce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71e6-ea8a-403c-84c5-e2727b122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1ae8-a1d6-4858-bf9e-7e0d1dfce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36d71e6-ea8a-403c-84c5-e2727b1227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3471-A9F1-427B-9BFF-C67274BB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3B713-027E-4742-95BF-93C0CFF1A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6d71e6-ea8a-403c-84c5-e2727b12273b"/>
    <ds:schemaRef ds:uri="52fa1ae8-a1d6-4858-bf9e-7e0d1dfce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1C683-6C79-4977-9746-2319510F95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6d71e6-ea8a-403c-84c5-e2727b12273b"/>
  </ds:schemaRefs>
</ds:datastoreItem>
</file>

<file path=customXml/itemProps4.xml><?xml version="1.0" encoding="utf-8"?>
<ds:datastoreItem xmlns:ds="http://schemas.openxmlformats.org/officeDocument/2006/customXml" ds:itemID="{1B601154-0A0F-4AE0-9222-0B390913CA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a9328c-5e5c-4ef5-a2c3-4dd39b5d8171}" enabled="0" method="" siteId="{89a9328c-5e5c-4ef5-a2c3-4dd39b5d8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Pohja Pirkanmaan hyvinvointialue.dotx</Template>
  <TotalTime>0</TotalTime>
  <Pages>5</Pages>
  <Words>313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2025-08-29T05:05:00Z</dcterms:created>
  <dcterms:modified xsi:type="dcterms:W3CDTF">2025-08-29T07:36:00Z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0x010100400CD429B2BAE046B0AD2FCF0B8218F9</vt:lpwstr>
  </property>
  <property fmtid="{D5CDD505-2E9C-101B-9397-08002B2CF9AE}" pid="4" name="MediaServiceImageTags">
    <vt:lpwstr/>
  </property>
</Properties>
</file>